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CD4E" w14:textId="7046C631" w:rsidR="006D48DA" w:rsidRPr="00473B4D" w:rsidRDefault="006D48DA" w:rsidP="008D6A69">
      <w:pPr>
        <w:pStyle w:val="Rubrik1"/>
      </w:pPr>
      <w:r w:rsidRPr="00473B4D">
        <w:t>Lämna information till Skolinspektionen eller</w:t>
      </w:r>
      <w:r w:rsidR="00C77871">
        <w:t xml:space="preserve"> </w:t>
      </w:r>
      <w:r w:rsidRPr="00473B4D">
        <w:t>Barn- och elevombudet</w:t>
      </w:r>
    </w:p>
    <w:p w14:paraId="3138EA86" w14:textId="77777777" w:rsidR="006D48DA" w:rsidRPr="005818C3" w:rsidRDefault="006D48DA" w:rsidP="006D48DA">
      <w:pPr>
        <w:rPr>
          <w:rFonts w:cstheme="majorHAnsi"/>
          <w:szCs w:val="21"/>
        </w:rPr>
      </w:pPr>
      <w:r w:rsidRPr="005818C3">
        <w:rPr>
          <w:rFonts w:cstheme="majorHAnsi"/>
          <w:szCs w:val="21"/>
        </w:rPr>
        <w:t xml:space="preserve">Posta din uppgift till Skolinspektionen, Box 23069, 104 35 Stockholm </w:t>
      </w:r>
    </w:p>
    <w:tbl>
      <w:tblPr>
        <w:tblStyle w:val="Tabellrutnt"/>
        <w:tblW w:w="6941" w:type="dxa"/>
        <w:tblLook w:val="04A0" w:firstRow="1" w:lastRow="0" w:firstColumn="1" w:lastColumn="0" w:noHBand="0" w:noVBand="1"/>
      </w:tblPr>
      <w:tblGrid>
        <w:gridCol w:w="6941"/>
      </w:tblGrid>
      <w:tr w:rsidR="006D48DA" w:rsidRPr="00D00104" w14:paraId="53C960C5" w14:textId="77777777" w:rsidTr="00DE7BAD">
        <w:tc>
          <w:tcPr>
            <w:tcW w:w="6941" w:type="dxa"/>
            <w:shd w:val="clear" w:color="auto" w:fill="D9D9D9" w:themeFill="background1" w:themeFillShade="D9"/>
          </w:tcPr>
          <w:p w14:paraId="6F89F191" w14:textId="77777777" w:rsidR="006D48DA" w:rsidRPr="008D6A69" w:rsidRDefault="006D48DA" w:rsidP="00BF5620">
            <w:pPr>
              <w:rPr>
                <w:rFonts w:asciiTheme="majorHAnsi" w:hAnsiTheme="majorHAnsi" w:cstheme="majorHAnsi"/>
                <w:b/>
              </w:rPr>
            </w:pPr>
            <w:r w:rsidRPr="00D00104">
              <w:rPr>
                <w:rFonts w:ascii="Century Gothic" w:hAnsi="Century Gothic"/>
                <w:b/>
              </w:rPr>
              <w:br/>
            </w:r>
            <w:r w:rsidRPr="008D6A69">
              <w:rPr>
                <w:rFonts w:asciiTheme="majorHAnsi" w:hAnsiTheme="majorHAnsi" w:cstheme="majorHAnsi"/>
                <w:b/>
              </w:rPr>
              <w:t xml:space="preserve">Information att ta del av innan du skickar in en uppgift om missförhållanden: </w:t>
            </w:r>
          </w:p>
          <w:p w14:paraId="1A052E2E" w14:textId="77777777" w:rsidR="006D48DA" w:rsidRPr="00D00104" w:rsidRDefault="006D48DA" w:rsidP="00BF5620">
            <w:pPr>
              <w:rPr>
                <w:rFonts w:ascii="Century Gothic" w:hAnsi="Century Gothic"/>
                <w:b/>
              </w:rPr>
            </w:pPr>
          </w:p>
        </w:tc>
      </w:tr>
    </w:tbl>
    <w:p w14:paraId="4709F51A" w14:textId="77777777" w:rsidR="00DE7BAD" w:rsidRDefault="00DE7BAD" w:rsidP="008D6A69"/>
    <w:p w14:paraId="57A2F572" w14:textId="1A47941E" w:rsidR="006D48DA" w:rsidRPr="00473B4D" w:rsidRDefault="006D48DA" w:rsidP="008D6A69">
      <w:r>
        <w:t>I detta formulär</w:t>
      </w:r>
      <w:r w:rsidRPr="00473B4D">
        <w:t xml:space="preserve"> kan du lämna information om:</w:t>
      </w:r>
    </w:p>
    <w:p w14:paraId="21AEF4E7" w14:textId="77777777" w:rsidR="006D48DA" w:rsidRPr="00473B4D" w:rsidRDefault="006D48DA" w:rsidP="008D6A69">
      <w:pPr>
        <w:pStyle w:val="Liststycke"/>
        <w:numPr>
          <w:ilvl w:val="0"/>
          <w:numId w:val="25"/>
        </w:numPr>
      </w:pPr>
      <w:r w:rsidRPr="00473B4D">
        <w:t>en generell situation på en skola</w:t>
      </w:r>
    </w:p>
    <w:p w14:paraId="4FF5F744" w14:textId="77777777" w:rsidR="006D48DA" w:rsidRPr="00473B4D" w:rsidRDefault="006D48DA" w:rsidP="008D6A69">
      <w:pPr>
        <w:pStyle w:val="Liststycke"/>
        <w:numPr>
          <w:ilvl w:val="0"/>
          <w:numId w:val="25"/>
        </w:numPr>
      </w:pPr>
      <w:r w:rsidRPr="00473B4D">
        <w:t>information som gäller en enskild elev</w:t>
      </w:r>
    </w:p>
    <w:p w14:paraId="2A1BD222" w14:textId="77777777" w:rsidR="006D48DA" w:rsidRPr="00473B4D" w:rsidRDefault="006D48DA" w:rsidP="008D6A69">
      <w:pPr>
        <w:pStyle w:val="Liststycke"/>
        <w:numPr>
          <w:ilvl w:val="0"/>
          <w:numId w:val="25"/>
        </w:numPr>
      </w:pPr>
      <w:r w:rsidRPr="00473B4D">
        <w:t>olämpliga och oskickliga lärare, eller förskollärare</w:t>
      </w:r>
    </w:p>
    <w:p w14:paraId="08592172" w14:textId="77777777" w:rsidR="006D48DA" w:rsidRPr="00473B4D" w:rsidRDefault="006D48DA" w:rsidP="008D6A69">
      <w:r w:rsidRPr="00473B4D">
        <w:t>Skolinspektionen läser, registrerar och bedömer all information som kommer in till oss. Vi gör en samlad bedömning av skolan utifrån vår tidigare kunskap om skolan och huvudmannen.</w:t>
      </w:r>
    </w:p>
    <w:p w14:paraId="5E64C3A4" w14:textId="77777777" w:rsidR="006D48DA" w:rsidRPr="00473B4D" w:rsidRDefault="006D48DA" w:rsidP="008D6A69">
      <w:r w:rsidRPr="00473B4D">
        <w:t>Vi lämnar inte någon motivering till om vi startar en utredning eller inte. Vi kontaktar dig bara om vi behöver kompletterande uppgifter.</w:t>
      </w:r>
    </w:p>
    <w:p w14:paraId="5AB25161" w14:textId="77777777" w:rsidR="006D48DA" w:rsidRDefault="006D48DA" w:rsidP="008D6A69">
      <w:r w:rsidRPr="00473B4D">
        <w:t>Alla kan lämna information i vårt webbformulär, oavsett vem du är eller i vilken roll du hör av dig.</w:t>
      </w:r>
    </w:p>
    <w:p w14:paraId="05E8D82C" w14:textId="77777777" w:rsidR="006D48DA" w:rsidRPr="00473B4D" w:rsidRDefault="006D48DA" w:rsidP="00896DDA">
      <w:pPr>
        <w:pStyle w:val="Rubrik2"/>
      </w:pPr>
      <w:r w:rsidRPr="00473B4D">
        <w:t>Tänk på detta när du fyller i formuläret</w:t>
      </w:r>
    </w:p>
    <w:p w14:paraId="50B9D2F8" w14:textId="77777777" w:rsidR="006D48DA" w:rsidRPr="00473B4D" w:rsidRDefault="006D48DA" w:rsidP="00E21428">
      <w:pPr>
        <w:pStyle w:val="Liststycke"/>
        <w:numPr>
          <w:ilvl w:val="0"/>
          <w:numId w:val="27"/>
        </w:numPr>
      </w:pPr>
      <w:r w:rsidRPr="00473B4D">
        <w:t>Skolinspektionen kan som huvudregel bara utreda ett klagomål om det först har anmälts till huvudmannen, som enligt lag är skyldig att ta emot och utreda klagomål. Börja därför med att lämna ditt klagomål till skolans huvudman, det vill säga den som driver skolan.</w:t>
      </w:r>
    </w:p>
    <w:p w14:paraId="03DF5CC6" w14:textId="77777777" w:rsidR="006D48DA" w:rsidRPr="00473B4D" w:rsidRDefault="006D48DA" w:rsidP="00E21428">
      <w:pPr>
        <w:pStyle w:val="Liststycke"/>
        <w:numPr>
          <w:ilvl w:val="0"/>
          <w:numId w:val="27"/>
        </w:numPr>
      </w:pPr>
      <w:r w:rsidRPr="00473B4D">
        <w:t>Alla inkomna uppgifter blir allmänna handlingar. Det innebär att vem som helst kan begära att få ta del av din information. Känsliga uppgifter kan omfattas av sekretess.</w:t>
      </w:r>
    </w:p>
    <w:p w14:paraId="2AF6C1E4" w14:textId="77777777" w:rsidR="006D48DA" w:rsidRDefault="006D48DA" w:rsidP="00E21428">
      <w:pPr>
        <w:pStyle w:val="Liststycke"/>
        <w:numPr>
          <w:ilvl w:val="0"/>
          <w:numId w:val="27"/>
        </w:numPr>
      </w:pPr>
      <w:r w:rsidRPr="00473B4D">
        <w:t>Skolinspektionen behandlar personuppgifter i enlighet med dataskyddsförordningen. När du fyller i detta webbformulär kan </w:t>
      </w:r>
      <w:hyperlink r:id="rId10" w:tgtFrame="_blank" w:history="1">
        <w:r w:rsidRPr="00473B4D">
          <w:t>följande</w:t>
        </w:r>
      </w:hyperlink>
      <w:r>
        <w:t xml:space="preserve"> personuppgiftsbehandlingar bli aktuella: </w:t>
      </w:r>
    </w:p>
    <w:p w14:paraId="577916E0" w14:textId="77777777" w:rsidR="006D48DA" w:rsidRPr="00473B4D" w:rsidRDefault="006D48DA" w:rsidP="00896DDA">
      <w:pPr>
        <w:pStyle w:val="Liststycke"/>
        <w:numPr>
          <w:ilvl w:val="0"/>
          <w:numId w:val="28"/>
        </w:numPr>
      </w:pPr>
      <w:r w:rsidRPr="00473B4D">
        <w:t xml:space="preserve">Registrering i våra </w:t>
      </w:r>
      <w:proofErr w:type="spellStart"/>
      <w:r w:rsidRPr="00473B4D">
        <w:t>it-system</w:t>
      </w:r>
      <w:proofErr w:type="spellEnd"/>
    </w:p>
    <w:p w14:paraId="5B6F816A" w14:textId="77777777" w:rsidR="006D48DA" w:rsidRPr="00473B4D" w:rsidRDefault="006D48DA" w:rsidP="00896DDA">
      <w:pPr>
        <w:pStyle w:val="Liststycke"/>
        <w:numPr>
          <w:ilvl w:val="0"/>
          <w:numId w:val="28"/>
        </w:numPr>
      </w:pPr>
      <w:r w:rsidRPr="00473B4D">
        <w:t>Vidareförmedling av personuppgifter till</w:t>
      </w:r>
    </w:p>
    <w:p w14:paraId="10346E71" w14:textId="77777777" w:rsidR="00896DDA" w:rsidRDefault="006D48DA" w:rsidP="00896DDA">
      <w:pPr>
        <w:pStyle w:val="Liststycke"/>
        <w:numPr>
          <w:ilvl w:val="0"/>
          <w:numId w:val="29"/>
        </w:numPr>
      </w:pPr>
      <w:r w:rsidRPr="00473B4D">
        <w:t>annan myndighet</w:t>
      </w:r>
    </w:p>
    <w:p w14:paraId="16DC5EBF" w14:textId="594D9405" w:rsidR="006D48DA" w:rsidRPr="00473B4D" w:rsidRDefault="006D48DA" w:rsidP="00896DDA">
      <w:pPr>
        <w:pStyle w:val="Liststycke"/>
        <w:numPr>
          <w:ilvl w:val="0"/>
          <w:numId w:val="29"/>
        </w:numPr>
      </w:pPr>
      <w:r w:rsidRPr="00473B4D">
        <w:t>huvudman för den skola som omfattas av de uppgifter ni lämnat i denna skrivelse</w:t>
      </w:r>
    </w:p>
    <w:p w14:paraId="1F2B732C" w14:textId="77777777" w:rsidR="006D48DA" w:rsidRPr="00473B4D" w:rsidRDefault="006D48DA" w:rsidP="00896DDA">
      <w:pPr>
        <w:pStyle w:val="Liststycke"/>
        <w:numPr>
          <w:ilvl w:val="0"/>
          <w:numId w:val="28"/>
        </w:numPr>
      </w:pPr>
      <w:r w:rsidRPr="00473B4D">
        <w:t>Hantering inom tillsynsverksamhet</w:t>
      </w:r>
    </w:p>
    <w:p w14:paraId="60EE11C9" w14:textId="77777777" w:rsidR="006D48DA" w:rsidRDefault="006D48DA" w:rsidP="00896DDA">
      <w:pPr>
        <w:pStyle w:val="Liststycke"/>
        <w:numPr>
          <w:ilvl w:val="0"/>
          <w:numId w:val="28"/>
        </w:numPr>
      </w:pPr>
      <w:r w:rsidRPr="00473B4D">
        <w:t>Bevarande och arkivering</w:t>
      </w:r>
    </w:p>
    <w:p w14:paraId="0A76600F" w14:textId="77777777" w:rsidR="00C20F8B" w:rsidRPr="00473B4D" w:rsidRDefault="00C20F8B" w:rsidP="00C20F8B">
      <w:pPr>
        <w:pStyle w:val="Liststycke"/>
      </w:pPr>
    </w:p>
    <w:p w14:paraId="282D2BB4" w14:textId="77777777" w:rsidR="006D48DA" w:rsidRPr="00473B4D" w:rsidRDefault="006D48DA" w:rsidP="00E21428">
      <w:pPr>
        <w:pStyle w:val="Liststycke"/>
        <w:numPr>
          <w:ilvl w:val="0"/>
          <w:numId w:val="24"/>
        </w:numPr>
      </w:pPr>
      <w:r w:rsidRPr="00473B4D">
        <w:lastRenderedPageBreak/>
        <w:t>Det går att lämna information anonymt. Fyll då inte i personuppgifter, namn eller kontaktuppgifter i någon del av formuläret. Observera att om du lämnar information anonymt minskar våra möjligheter att utreda situationen vidare.</w:t>
      </w:r>
    </w:p>
    <w:p w14:paraId="67F27081" w14:textId="77777777" w:rsidR="006D48DA" w:rsidRDefault="006D48DA" w:rsidP="00E21428">
      <w:pPr>
        <w:pStyle w:val="Liststycke"/>
        <w:numPr>
          <w:ilvl w:val="0"/>
          <w:numId w:val="24"/>
        </w:numPr>
      </w:pPr>
      <w:r w:rsidRPr="00473B4D">
        <w:t>Du kan inte bifoga dokument, länkar, ljudfiler eller filmer.</w:t>
      </w:r>
    </w:p>
    <w:p w14:paraId="6405D385" w14:textId="2DBAD418" w:rsidR="008D6A69" w:rsidRPr="00473B4D" w:rsidRDefault="008D6A69" w:rsidP="008D6A69">
      <w:pPr>
        <w:pStyle w:val="Rubrik1"/>
      </w:pPr>
      <w:r w:rsidRPr="008D6A69">
        <w:t>Lämna uppgifter här:</w:t>
      </w:r>
    </w:p>
    <w:p w14:paraId="1EDDC0D2" w14:textId="2F55DF0A" w:rsidR="008D6A69" w:rsidRPr="008D6A69" w:rsidRDefault="008D6A69" w:rsidP="008D6A69">
      <w:pPr>
        <w:pStyle w:val="Rubrik2"/>
      </w:pPr>
      <w:r w:rsidRPr="008D6A69">
        <w:t>Uppgift</w:t>
      </w:r>
    </w:p>
    <w:p w14:paraId="65ED5A16" w14:textId="49FF5D60" w:rsidR="006D48DA" w:rsidRPr="00DA513F" w:rsidRDefault="006D48DA" w:rsidP="006D48DA">
      <w:pPr>
        <w:rPr>
          <w:rFonts w:cstheme="majorHAnsi"/>
          <w:b/>
          <w:bCs/>
          <w:noProof/>
          <w:szCs w:val="21"/>
        </w:rPr>
      </w:pPr>
      <w:r w:rsidRPr="00DA513F">
        <w:rPr>
          <w:rFonts w:cstheme="majorHAnsi"/>
          <w:b/>
          <w:bCs/>
          <w:noProof/>
          <w:szCs w:val="21"/>
        </w:rPr>
        <w:t>Gäller din uppgift ett enskilt barn/elev eller en generell situation som påverkar flera barn/elever?</w:t>
      </w:r>
    </w:p>
    <w:p w14:paraId="5DA5F461" w14:textId="77777777" w:rsidR="006D48DA" w:rsidRPr="00896DDA" w:rsidRDefault="00000000" w:rsidP="006D48DA">
      <w:sdt>
        <w:sdtPr>
          <w:rPr>
            <w:rFonts w:cstheme="majorHAnsi"/>
            <w:szCs w:val="21"/>
          </w:rPr>
          <w:id w:val="1736744640"/>
          <w14:checkbox>
            <w14:checked w14:val="0"/>
            <w14:checkedState w14:val="2612" w14:font="MS Gothic"/>
            <w14:uncheckedState w14:val="2610" w14:font="MS Gothic"/>
          </w14:checkbox>
        </w:sdtPr>
        <w:sdtContent>
          <w:r w:rsidR="006D48DA">
            <w:rPr>
              <w:rFonts w:ascii="MS Gothic" w:eastAsia="MS Gothic" w:hAnsi="MS Gothic" w:cstheme="majorHAnsi" w:hint="eastAsia"/>
              <w:szCs w:val="21"/>
            </w:rPr>
            <w:t>☐</w:t>
          </w:r>
        </w:sdtContent>
      </w:sdt>
      <w:r w:rsidR="006D48DA" w:rsidRPr="00D861D1">
        <w:rPr>
          <w:rFonts w:cstheme="majorHAnsi"/>
          <w:szCs w:val="21"/>
        </w:rPr>
        <w:tab/>
      </w:r>
      <w:r w:rsidR="006D48DA" w:rsidRPr="00896DDA">
        <w:t>Enskilt barn eller elev</w:t>
      </w:r>
    </w:p>
    <w:p w14:paraId="429D06C7" w14:textId="77777777" w:rsidR="006D48DA" w:rsidRPr="00D861D1" w:rsidRDefault="00000000" w:rsidP="006D48DA">
      <w:pPr>
        <w:rPr>
          <w:rFonts w:cstheme="majorHAnsi"/>
          <w:szCs w:val="21"/>
        </w:rPr>
      </w:pPr>
      <w:sdt>
        <w:sdtPr>
          <w:rPr>
            <w:rFonts w:cstheme="majorHAnsi"/>
            <w:szCs w:val="21"/>
          </w:rPr>
          <w:id w:val="1334639375"/>
          <w14:checkbox>
            <w14:checked w14:val="0"/>
            <w14:checkedState w14:val="2612" w14:font="MS Gothic"/>
            <w14:uncheckedState w14:val="2610" w14:font="MS Gothic"/>
          </w14:checkbox>
        </w:sdtPr>
        <w:sdtContent>
          <w:r w:rsidR="006D48DA">
            <w:rPr>
              <w:rFonts w:ascii="MS Gothic" w:eastAsia="MS Gothic" w:hAnsi="MS Gothic" w:cstheme="majorHAnsi" w:hint="eastAsia"/>
              <w:szCs w:val="21"/>
            </w:rPr>
            <w:t>☐</w:t>
          </w:r>
        </w:sdtContent>
      </w:sdt>
      <w:r w:rsidR="006D48DA" w:rsidRPr="00D861D1">
        <w:rPr>
          <w:rFonts w:cstheme="majorHAnsi"/>
          <w:szCs w:val="21"/>
        </w:rPr>
        <w:tab/>
      </w:r>
      <w:r w:rsidR="006D48DA">
        <w:rPr>
          <w:rFonts w:cstheme="majorHAnsi"/>
          <w:szCs w:val="21"/>
        </w:rPr>
        <w:t>Generell s</w:t>
      </w:r>
      <w:r w:rsidR="006D48DA" w:rsidRPr="00D861D1">
        <w:rPr>
          <w:rFonts w:cstheme="majorHAnsi"/>
          <w:szCs w:val="21"/>
        </w:rPr>
        <w:t>ituation</w:t>
      </w:r>
    </w:p>
    <w:p w14:paraId="1D19DC75" w14:textId="77777777" w:rsidR="006D48DA" w:rsidRPr="00BE6BCE" w:rsidRDefault="006D48DA" w:rsidP="00896DDA">
      <w:pPr>
        <w:pStyle w:val="Rubrik2"/>
      </w:pPr>
      <w:r w:rsidRPr="00BE6BCE">
        <w:t>Typ av verksam</w:t>
      </w:r>
      <w:r>
        <w:t>h</w:t>
      </w:r>
      <w:r w:rsidRPr="00BE6BCE">
        <w:t>et</w:t>
      </w:r>
    </w:p>
    <w:p w14:paraId="042B3805" w14:textId="77777777" w:rsidR="006D48DA" w:rsidRDefault="00000000" w:rsidP="006D48DA">
      <w:pPr>
        <w:rPr>
          <w:rFonts w:cstheme="majorHAnsi"/>
          <w:szCs w:val="21"/>
        </w:rPr>
      </w:pPr>
      <w:sdt>
        <w:sdtPr>
          <w:rPr>
            <w:rFonts w:cstheme="majorHAnsi"/>
            <w:szCs w:val="21"/>
          </w:rPr>
          <w:id w:val="-1701230214"/>
          <w14:checkbox>
            <w14:checked w14:val="0"/>
            <w14:checkedState w14:val="2612" w14:font="MS Gothic"/>
            <w14:uncheckedState w14:val="2610" w14:font="MS Gothic"/>
          </w14:checkbox>
        </w:sdtPr>
        <w:sdtContent>
          <w:r w:rsidR="006D48DA">
            <w:rPr>
              <w:rFonts w:ascii="MS Gothic" w:eastAsia="MS Gothic" w:hAnsi="MS Gothic" w:cstheme="majorHAnsi" w:hint="eastAsia"/>
              <w:szCs w:val="21"/>
            </w:rPr>
            <w:t>☐</w:t>
          </w:r>
        </w:sdtContent>
      </w:sdt>
      <w:r w:rsidR="006D48DA">
        <w:rPr>
          <w:rFonts w:cstheme="majorHAnsi"/>
          <w:szCs w:val="21"/>
        </w:rPr>
        <w:tab/>
      </w:r>
      <w:r w:rsidR="006D48DA" w:rsidRPr="00D861D1">
        <w:rPr>
          <w:rFonts w:cstheme="majorHAnsi"/>
          <w:szCs w:val="21"/>
        </w:rPr>
        <w:t>Skola</w:t>
      </w:r>
    </w:p>
    <w:p w14:paraId="0910BE2F" w14:textId="77777777" w:rsidR="006D48DA" w:rsidRPr="00CF4CE2" w:rsidRDefault="006D48DA" w:rsidP="006D48DA">
      <w:pPr>
        <w:rPr>
          <w:rFonts w:cstheme="majorHAnsi"/>
          <w:b/>
          <w:bCs/>
          <w:noProof/>
          <w:szCs w:val="21"/>
        </w:rPr>
      </w:pPr>
      <w:r w:rsidRPr="00CF4CE2">
        <w:rPr>
          <w:rFonts w:cstheme="majorHAnsi"/>
          <w:b/>
          <w:bCs/>
          <w:noProof/>
          <w:szCs w:val="21"/>
        </w:rPr>
        <w:t>Avser förskola, fritidshem, förskoleklass, grundskola, anpassad grundskola, sameskola, specialskola, gymniasieskola eller anpassad gymnasieskola.</w:t>
      </w:r>
    </w:p>
    <w:p w14:paraId="625CC48C" w14:textId="77777777" w:rsidR="006D48DA" w:rsidRDefault="00000000" w:rsidP="006D48DA">
      <w:pPr>
        <w:tabs>
          <w:tab w:val="left" w:pos="777"/>
        </w:tabs>
        <w:rPr>
          <w:rFonts w:cstheme="majorHAnsi"/>
          <w:noProof/>
          <w:szCs w:val="21"/>
        </w:rPr>
      </w:pPr>
      <w:sdt>
        <w:sdtPr>
          <w:rPr>
            <w:rFonts w:cstheme="majorHAnsi"/>
            <w:noProof/>
            <w:szCs w:val="21"/>
          </w:rPr>
          <w:id w:val="977039127"/>
          <w14:checkbox>
            <w14:checked w14:val="0"/>
            <w14:checkedState w14:val="2612" w14:font="MS Gothic"/>
            <w14:uncheckedState w14:val="2610" w14:font="MS Gothic"/>
          </w14:checkbox>
        </w:sdtPr>
        <w:sdtContent>
          <w:r w:rsidR="006D48DA" w:rsidRPr="00BE6BCE">
            <w:rPr>
              <w:rFonts w:ascii="MS Gothic" w:eastAsia="MS Gothic" w:hAnsi="MS Gothic" w:cstheme="majorHAnsi" w:hint="eastAsia"/>
              <w:noProof/>
              <w:szCs w:val="21"/>
            </w:rPr>
            <w:t>☐</w:t>
          </w:r>
        </w:sdtContent>
      </w:sdt>
      <w:r w:rsidR="006D48DA" w:rsidRPr="00BE6BCE">
        <w:rPr>
          <w:rFonts w:cstheme="majorHAnsi"/>
          <w:noProof/>
          <w:szCs w:val="21"/>
        </w:rPr>
        <w:tab/>
      </w:r>
      <w:r w:rsidR="006D48DA" w:rsidRPr="00BE6BCE">
        <w:rPr>
          <w:rFonts w:cstheme="majorHAnsi"/>
          <w:noProof/>
          <w:szCs w:val="21"/>
        </w:rPr>
        <w:tab/>
        <w:t>Vuxenutbildning (Komvux)</w:t>
      </w:r>
    </w:p>
    <w:p w14:paraId="1BED26E6" w14:textId="77777777" w:rsidR="006D48DA" w:rsidRDefault="006D48DA" w:rsidP="00896DDA">
      <w:pPr>
        <w:pStyle w:val="Rubrik2"/>
      </w:pPr>
      <w:r w:rsidRPr="00BE6BCE">
        <w:t>Vilken förskola eller skola gäller din uppgift?</w:t>
      </w:r>
    </w:p>
    <w:p w14:paraId="73F9F894" w14:textId="77777777" w:rsidR="006D48DA" w:rsidRPr="00BE6BCE" w:rsidRDefault="006D48DA" w:rsidP="00DE7BAD">
      <w:r w:rsidRPr="00BE6BCE">
        <w:t>Här fyller du i förskola eller skola som din uppgift gäller. Om det är skolans </w:t>
      </w:r>
      <w:r>
        <w:t>huvudman</w:t>
      </w:r>
      <w:r>
        <w:rPr>
          <w:rStyle w:val="Fotnotsreferens"/>
          <w:sz w:val="18"/>
          <w:szCs w:val="16"/>
        </w:rPr>
        <w:footnoteReference w:id="1"/>
      </w:r>
      <w:r>
        <w:t xml:space="preserve"> </w:t>
      </w:r>
      <w:r w:rsidRPr="00BE6BCE">
        <w:t>som din uppgift gäller behöver du inte fylla i förskole- eller skolenhetens namn.</w:t>
      </w:r>
    </w:p>
    <w:p w14:paraId="57C23A5A" w14:textId="77777777" w:rsidR="006D48DA" w:rsidRPr="00CE7BED" w:rsidRDefault="006D48DA" w:rsidP="006D48DA">
      <w:pPr>
        <w:tabs>
          <w:tab w:val="left" w:pos="910"/>
        </w:tabs>
        <w:rPr>
          <w:rFonts w:cstheme="majorHAnsi"/>
          <w:b/>
          <w:bCs/>
          <w:szCs w:val="21"/>
        </w:rPr>
      </w:pPr>
      <w:r w:rsidRPr="00CE7BED">
        <w:rPr>
          <w:rFonts w:cstheme="majorHAnsi"/>
          <w:b/>
          <w:bCs/>
          <w:szCs w:val="21"/>
        </w:rPr>
        <w:t>Ange kommun där skolan ligger</w:t>
      </w:r>
    </w:p>
    <w:sdt>
      <w:sdtPr>
        <w:rPr>
          <w:rFonts w:cstheme="majorHAnsi"/>
          <w:szCs w:val="21"/>
        </w:rPr>
        <w:id w:val="1330247259"/>
        <w:placeholder>
          <w:docPart w:val="0EF08770B12D4DDB9F8BA8AF727E8219"/>
        </w:placeholder>
        <w:showingPlcHdr/>
      </w:sdtPr>
      <w:sdtContent>
        <w:p w14:paraId="514580CF" w14:textId="77777777" w:rsidR="006D48DA" w:rsidRPr="00D861D1" w:rsidRDefault="006D48DA" w:rsidP="006D48DA">
          <w:pPr>
            <w:pBdr>
              <w:top w:val="single" w:sz="4" w:space="1" w:color="auto"/>
              <w:left w:val="single" w:sz="4" w:space="4" w:color="auto"/>
              <w:bottom w:val="single" w:sz="4" w:space="1" w:color="auto"/>
              <w:right w:val="single" w:sz="4" w:space="4" w:color="auto"/>
            </w:pBdr>
            <w:rPr>
              <w:rFonts w:cstheme="majorHAnsi"/>
              <w:szCs w:val="21"/>
            </w:rPr>
          </w:pPr>
          <w:r>
            <w:rPr>
              <w:rStyle w:val="Platshllartext"/>
            </w:rPr>
            <w:t>Ange kommun</w:t>
          </w:r>
          <w:r w:rsidRPr="004C28E0">
            <w:rPr>
              <w:rStyle w:val="Platshllartext"/>
            </w:rPr>
            <w:t>.</w:t>
          </w:r>
        </w:p>
      </w:sdtContent>
    </w:sdt>
    <w:p w14:paraId="726B7789" w14:textId="77777777" w:rsidR="006D48DA" w:rsidRPr="00DE7BAD" w:rsidRDefault="006D48DA" w:rsidP="00DE7BAD">
      <w:pPr>
        <w:rPr>
          <w:b/>
          <w:bCs/>
        </w:rPr>
      </w:pPr>
      <w:r w:rsidRPr="00DE7BAD">
        <w:rPr>
          <w:b/>
          <w:bCs/>
        </w:rPr>
        <w:t xml:space="preserve">Avser uppgiften enbart kommunen (se definition i fotnot 1)? </w:t>
      </w:r>
    </w:p>
    <w:p w14:paraId="1FD5CA04" w14:textId="77777777" w:rsidR="006D48DA" w:rsidRDefault="00000000" w:rsidP="006D48DA">
      <w:pPr>
        <w:tabs>
          <w:tab w:val="left" w:pos="910"/>
        </w:tabs>
        <w:rPr>
          <w:rFonts w:cstheme="majorHAnsi"/>
          <w:szCs w:val="21"/>
        </w:rPr>
      </w:pPr>
      <w:sdt>
        <w:sdtPr>
          <w:rPr>
            <w:rFonts w:cstheme="majorHAnsi"/>
            <w:szCs w:val="21"/>
          </w:rPr>
          <w:id w:val="-988011619"/>
          <w14:checkbox>
            <w14:checked w14:val="0"/>
            <w14:checkedState w14:val="2612" w14:font="MS Gothic"/>
            <w14:uncheckedState w14:val="2610" w14:font="MS Gothic"/>
          </w14:checkbox>
        </w:sdtPr>
        <w:sdtContent>
          <w:r w:rsidR="006D48DA">
            <w:rPr>
              <w:rFonts w:ascii="MS Gothic" w:eastAsia="MS Gothic" w:hAnsi="MS Gothic" w:cstheme="majorHAnsi" w:hint="eastAsia"/>
              <w:szCs w:val="21"/>
            </w:rPr>
            <w:t>☐</w:t>
          </w:r>
        </w:sdtContent>
      </w:sdt>
      <w:r w:rsidR="006D48DA">
        <w:rPr>
          <w:rFonts w:cstheme="majorHAnsi"/>
          <w:szCs w:val="21"/>
        </w:rPr>
        <w:tab/>
        <w:t>Ja</w:t>
      </w:r>
    </w:p>
    <w:p w14:paraId="67B3D00C" w14:textId="77777777" w:rsidR="006D48DA" w:rsidRDefault="006D48DA" w:rsidP="006D48DA">
      <w:pPr>
        <w:tabs>
          <w:tab w:val="left" w:pos="910"/>
        </w:tabs>
        <w:rPr>
          <w:rFonts w:cstheme="majorHAnsi"/>
          <w:b/>
          <w:bCs/>
          <w:szCs w:val="21"/>
        </w:rPr>
      </w:pPr>
      <w:r w:rsidRPr="00CE7BED">
        <w:rPr>
          <w:rFonts w:cstheme="majorHAnsi"/>
          <w:b/>
          <w:bCs/>
          <w:szCs w:val="21"/>
        </w:rPr>
        <w:t>Skola eller verksamhet</w:t>
      </w:r>
    </w:p>
    <w:sdt>
      <w:sdtPr>
        <w:rPr>
          <w:rFonts w:cstheme="majorHAnsi"/>
          <w:szCs w:val="21"/>
        </w:rPr>
        <w:id w:val="-1720517785"/>
        <w:placeholder>
          <w:docPart w:val="F4EBF5C8814E401091BB87F3C4F9555C"/>
        </w:placeholder>
        <w:showingPlcHdr/>
      </w:sdtPr>
      <w:sdtContent>
        <w:p w14:paraId="784138F8" w14:textId="77777777" w:rsidR="006D48DA" w:rsidRPr="00D861D1" w:rsidRDefault="006D48DA" w:rsidP="006D48DA">
          <w:pPr>
            <w:pBdr>
              <w:top w:val="single" w:sz="4" w:space="1" w:color="auto"/>
              <w:left w:val="single" w:sz="4" w:space="4" w:color="auto"/>
              <w:bottom w:val="single" w:sz="4" w:space="1" w:color="auto"/>
              <w:right w:val="single" w:sz="4" w:space="4" w:color="auto"/>
            </w:pBdr>
            <w:rPr>
              <w:rFonts w:cstheme="majorHAnsi"/>
              <w:szCs w:val="21"/>
            </w:rPr>
          </w:pPr>
          <w:r>
            <w:rPr>
              <w:rStyle w:val="Platshllartext"/>
            </w:rPr>
            <w:t>Ange skola eller verksamhet</w:t>
          </w:r>
          <w:r w:rsidRPr="004C28E0">
            <w:rPr>
              <w:rStyle w:val="Platshllartext"/>
            </w:rPr>
            <w:t>.</w:t>
          </w:r>
        </w:p>
      </w:sdtContent>
    </w:sdt>
    <w:p w14:paraId="79336F69" w14:textId="77777777" w:rsidR="006D48DA" w:rsidRPr="00CE7BED" w:rsidRDefault="006D48DA" w:rsidP="006D48DA">
      <w:pPr>
        <w:tabs>
          <w:tab w:val="left" w:pos="910"/>
        </w:tabs>
        <w:rPr>
          <w:rFonts w:cstheme="majorHAnsi"/>
          <w:b/>
          <w:bCs/>
          <w:szCs w:val="21"/>
        </w:rPr>
      </w:pPr>
      <w:r w:rsidRPr="00CE7BED">
        <w:rPr>
          <w:rFonts w:cstheme="majorHAnsi"/>
          <w:b/>
          <w:bCs/>
          <w:szCs w:val="21"/>
        </w:rPr>
        <w:lastRenderedPageBreak/>
        <w:t>Skolform</w:t>
      </w:r>
    </w:p>
    <w:p w14:paraId="45460FF2" w14:textId="77777777" w:rsidR="006D48DA" w:rsidRPr="00C77871" w:rsidRDefault="00000000" w:rsidP="006D48DA">
      <w:sdt>
        <w:sdtPr>
          <w:rPr>
            <w:rFonts w:cstheme="majorHAnsi"/>
            <w:szCs w:val="21"/>
          </w:rPr>
          <w:id w:val="-266157537"/>
          <w14:checkbox>
            <w14:checked w14:val="0"/>
            <w14:checkedState w14:val="2612" w14:font="MS Gothic"/>
            <w14:uncheckedState w14:val="2610" w14:font="MS Gothic"/>
          </w14:checkbox>
        </w:sdtPr>
        <w:sdtContent>
          <w:r w:rsidR="006D48DA">
            <w:rPr>
              <w:rFonts w:ascii="MS Gothic" w:eastAsia="MS Gothic" w:hAnsi="MS Gothic" w:cstheme="majorHAnsi" w:hint="eastAsia"/>
              <w:szCs w:val="21"/>
            </w:rPr>
            <w:t>☐</w:t>
          </w:r>
        </w:sdtContent>
      </w:sdt>
      <w:r w:rsidR="006D48DA">
        <w:rPr>
          <w:rFonts w:cstheme="majorHAnsi"/>
          <w:szCs w:val="21"/>
        </w:rPr>
        <w:tab/>
      </w:r>
      <w:r w:rsidR="006D48DA" w:rsidRPr="00C77871">
        <w:t>Förskola eller fritidshem</w:t>
      </w:r>
    </w:p>
    <w:p w14:paraId="2BDE9A0C" w14:textId="77777777" w:rsidR="006D48DA" w:rsidRPr="00C77871" w:rsidRDefault="00000000" w:rsidP="006D48DA">
      <w:pPr>
        <w:ind w:left="1304" w:hanging="1304"/>
      </w:pPr>
      <w:sdt>
        <w:sdtPr>
          <w:rPr>
            <w:rFonts w:cstheme="majorHAnsi"/>
            <w:szCs w:val="21"/>
          </w:rPr>
          <w:id w:val="-1836994007"/>
          <w14:checkbox>
            <w14:checked w14:val="0"/>
            <w14:checkedState w14:val="2612" w14:font="MS Gothic"/>
            <w14:uncheckedState w14:val="2610" w14:font="MS Gothic"/>
          </w14:checkbox>
        </w:sdtPr>
        <w:sdtContent>
          <w:r w:rsidR="006D48DA">
            <w:rPr>
              <w:rFonts w:ascii="MS Gothic" w:eastAsia="MS Gothic" w:hAnsi="MS Gothic" w:cstheme="majorHAnsi" w:hint="eastAsia"/>
              <w:szCs w:val="21"/>
            </w:rPr>
            <w:t>☐</w:t>
          </w:r>
        </w:sdtContent>
      </w:sdt>
      <w:r w:rsidR="006D48DA">
        <w:rPr>
          <w:rFonts w:cstheme="majorHAnsi"/>
          <w:szCs w:val="21"/>
        </w:rPr>
        <w:t xml:space="preserve"> </w:t>
      </w:r>
      <w:r w:rsidR="006D48DA">
        <w:rPr>
          <w:rFonts w:cstheme="majorHAnsi"/>
          <w:szCs w:val="21"/>
        </w:rPr>
        <w:tab/>
      </w:r>
      <w:r w:rsidR="006D48DA" w:rsidRPr="00C77871">
        <w:t>Förskoleklass, grundskola, anpassad grundskola, sameskola eller specialskola</w:t>
      </w:r>
    </w:p>
    <w:p w14:paraId="15C87DC0" w14:textId="77777777" w:rsidR="006D48DA" w:rsidRPr="00C77871" w:rsidRDefault="00000000" w:rsidP="006D48DA">
      <w:sdt>
        <w:sdtPr>
          <w:rPr>
            <w:rFonts w:cstheme="majorHAnsi"/>
            <w:szCs w:val="21"/>
          </w:rPr>
          <w:id w:val="-2107183550"/>
          <w14:checkbox>
            <w14:checked w14:val="0"/>
            <w14:checkedState w14:val="2612" w14:font="MS Gothic"/>
            <w14:uncheckedState w14:val="2610" w14:font="MS Gothic"/>
          </w14:checkbox>
        </w:sdtPr>
        <w:sdtContent>
          <w:r w:rsidR="006D48DA">
            <w:rPr>
              <w:rFonts w:ascii="MS Gothic" w:eastAsia="MS Gothic" w:hAnsi="MS Gothic" w:cstheme="majorHAnsi" w:hint="eastAsia"/>
              <w:szCs w:val="21"/>
            </w:rPr>
            <w:t>☐</w:t>
          </w:r>
        </w:sdtContent>
      </w:sdt>
      <w:r w:rsidR="006D48DA">
        <w:rPr>
          <w:rFonts w:cstheme="majorHAnsi"/>
          <w:szCs w:val="21"/>
        </w:rPr>
        <w:t xml:space="preserve"> </w:t>
      </w:r>
      <w:r w:rsidR="006D48DA">
        <w:rPr>
          <w:rFonts w:cstheme="majorHAnsi"/>
          <w:szCs w:val="21"/>
        </w:rPr>
        <w:tab/>
      </w:r>
      <w:r w:rsidR="006D48DA" w:rsidRPr="00C77871">
        <w:t>Gymnasieskola/Anpassad gymnasieskola</w:t>
      </w:r>
    </w:p>
    <w:p w14:paraId="478CFBDA" w14:textId="77777777" w:rsidR="006D48DA" w:rsidRPr="00C77871" w:rsidRDefault="00000000" w:rsidP="006D48DA">
      <w:sdt>
        <w:sdtPr>
          <w:rPr>
            <w:rFonts w:cstheme="majorHAnsi"/>
            <w:szCs w:val="21"/>
          </w:rPr>
          <w:id w:val="-57479335"/>
          <w14:checkbox>
            <w14:checked w14:val="0"/>
            <w14:checkedState w14:val="2612" w14:font="MS Gothic"/>
            <w14:uncheckedState w14:val="2610" w14:font="MS Gothic"/>
          </w14:checkbox>
        </w:sdtPr>
        <w:sdtContent>
          <w:r w:rsidR="006D48DA">
            <w:rPr>
              <w:rFonts w:ascii="MS Gothic" w:eastAsia="MS Gothic" w:hAnsi="MS Gothic" w:cstheme="majorHAnsi" w:hint="eastAsia"/>
              <w:szCs w:val="21"/>
            </w:rPr>
            <w:t>☐</w:t>
          </w:r>
        </w:sdtContent>
      </w:sdt>
      <w:r w:rsidR="006D48DA">
        <w:rPr>
          <w:rFonts w:cstheme="majorHAnsi"/>
          <w:szCs w:val="21"/>
        </w:rPr>
        <w:t xml:space="preserve"> </w:t>
      </w:r>
      <w:r w:rsidR="006D48DA">
        <w:rPr>
          <w:rFonts w:cstheme="majorHAnsi"/>
          <w:szCs w:val="21"/>
        </w:rPr>
        <w:tab/>
      </w:r>
      <w:r w:rsidR="006D48DA" w:rsidRPr="00C77871">
        <w:t>Vuxenutbildning (Komvux)</w:t>
      </w:r>
    </w:p>
    <w:p w14:paraId="06A6B084" w14:textId="77777777" w:rsidR="006D48DA" w:rsidRPr="00C77871" w:rsidRDefault="006D48DA" w:rsidP="00C77871">
      <w:pPr>
        <w:rPr>
          <w:b/>
          <w:bCs/>
        </w:rPr>
      </w:pPr>
      <w:r w:rsidRPr="00C77871">
        <w:rPr>
          <w:b/>
          <w:bCs/>
        </w:rPr>
        <w:t>Årskurs/program</w:t>
      </w:r>
    </w:p>
    <w:p w14:paraId="43CE7505" w14:textId="77777777" w:rsidR="006D48DA" w:rsidRPr="00C77871" w:rsidRDefault="00000000" w:rsidP="006D48DA">
      <w:sdt>
        <w:sdtPr>
          <w:rPr>
            <w:rFonts w:cstheme="majorHAnsi"/>
            <w:szCs w:val="21"/>
          </w:rPr>
          <w:id w:val="-423496158"/>
          <w14:checkbox>
            <w14:checked w14:val="0"/>
            <w14:checkedState w14:val="2612" w14:font="MS Gothic"/>
            <w14:uncheckedState w14:val="2610" w14:font="MS Gothic"/>
          </w14:checkbox>
        </w:sdtPr>
        <w:sdtContent>
          <w:r w:rsidR="006D48DA">
            <w:rPr>
              <w:rFonts w:ascii="MS Gothic" w:eastAsia="MS Gothic" w:hAnsi="MS Gothic" w:cstheme="majorHAnsi" w:hint="eastAsia"/>
              <w:szCs w:val="21"/>
            </w:rPr>
            <w:t>☐</w:t>
          </w:r>
        </w:sdtContent>
      </w:sdt>
      <w:r w:rsidR="006D48DA">
        <w:rPr>
          <w:rFonts w:cstheme="majorHAnsi"/>
          <w:szCs w:val="21"/>
        </w:rPr>
        <w:t xml:space="preserve"> </w:t>
      </w:r>
      <w:r w:rsidR="006D48DA">
        <w:rPr>
          <w:rFonts w:cstheme="majorHAnsi"/>
          <w:szCs w:val="21"/>
        </w:rPr>
        <w:tab/>
      </w:r>
      <w:r w:rsidR="006D48DA" w:rsidRPr="00C77871">
        <w:t>Uppgiften avser hela skolan</w:t>
      </w:r>
    </w:p>
    <w:p w14:paraId="626C1C14" w14:textId="77777777" w:rsidR="006D48DA" w:rsidRPr="00C77871" w:rsidRDefault="00000000" w:rsidP="006D48DA">
      <w:sdt>
        <w:sdtPr>
          <w:rPr>
            <w:rFonts w:cstheme="majorHAnsi"/>
            <w:szCs w:val="21"/>
          </w:rPr>
          <w:id w:val="-1380702922"/>
          <w14:checkbox>
            <w14:checked w14:val="0"/>
            <w14:checkedState w14:val="2612" w14:font="MS Gothic"/>
            <w14:uncheckedState w14:val="2610" w14:font="MS Gothic"/>
          </w14:checkbox>
        </w:sdtPr>
        <w:sdtContent>
          <w:r w:rsidR="006D48DA">
            <w:rPr>
              <w:rFonts w:ascii="MS Gothic" w:eastAsia="MS Gothic" w:hAnsi="MS Gothic" w:cstheme="majorHAnsi" w:hint="eastAsia"/>
              <w:szCs w:val="21"/>
            </w:rPr>
            <w:t>☐</w:t>
          </w:r>
        </w:sdtContent>
      </w:sdt>
      <w:r w:rsidR="006D48DA">
        <w:rPr>
          <w:rFonts w:cstheme="majorHAnsi"/>
          <w:szCs w:val="21"/>
        </w:rPr>
        <w:t xml:space="preserve"> </w:t>
      </w:r>
      <w:r w:rsidR="006D48DA">
        <w:rPr>
          <w:rFonts w:cstheme="majorHAnsi"/>
          <w:szCs w:val="21"/>
        </w:rPr>
        <w:tab/>
      </w:r>
      <w:r w:rsidR="006D48DA" w:rsidRPr="00C77871">
        <w:t>Uppgiften avser följande årskurs/program</w:t>
      </w:r>
    </w:p>
    <w:p w14:paraId="687E0E3E" w14:textId="77777777" w:rsidR="006D48DA" w:rsidRPr="00D861D1" w:rsidRDefault="006D48DA" w:rsidP="006D48DA">
      <w:pPr>
        <w:pBdr>
          <w:top w:val="single" w:sz="4" w:space="1" w:color="auto"/>
          <w:left w:val="single" w:sz="4" w:space="4" w:color="auto"/>
          <w:bottom w:val="single" w:sz="4" w:space="1" w:color="auto"/>
          <w:right w:val="single" w:sz="4" w:space="4" w:color="auto"/>
        </w:pBdr>
        <w:rPr>
          <w:rFonts w:cstheme="majorHAnsi"/>
          <w:szCs w:val="21"/>
        </w:rPr>
      </w:pPr>
      <w:r>
        <w:rPr>
          <w:rFonts w:cstheme="majorHAnsi"/>
          <w:szCs w:val="21"/>
        </w:rPr>
        <w:t xml:space="preserve"> </w:t>
      </w:r>
      <w:sdt>
        <w:sdtPr>
          <w:rPr>
            <w:rFonts w:cstheme="majorHAnsi"/>
            <w:szCs w:val="21"/>
          </w:rPr>
          <w:id w:val="1070464999"/>
          <w:placeholder>
            <w:docPart w:val="A3B0C71B19F944BC8634A15CE0BDDC09"/>
          </w:placeholder>
          <w:showingPlcHdr/>
        </w:sdtPr>
        <w:sdtContent>
          <w:r>
            <w:rPr>
              <w:rStyle w:val="Platshllartext"/>
            </w:rPr>
            <w:t>Ange årskurs/er eller program</w:t>
          </w:r>
          <w:r w:rsidRPr="004C28E0">
            <w:rPr>
              <w:rStyle w:val="Platshllartext"/>
            </w:rPr>
            <w:t>.</w:t>
          </w:r>
        </w:sdtContent>
      </w:sdt>
    </w:p>
    <w:p w14:paraId="4E3EF4BC" w14:textId="77777777" w:rsidR="006D48DA" w:rsidRPr="004A1903" w:rsidRDefault="006D48DA" w:rsidP="00C77871">
      <w:pPr>
        <w:pStyle w:val="Rubrik2"/>
      </w:pPr>
      <w:r w:rsidRPr="004A1903">
        <w:t>Kontaktuppgifter uppgiftslämnare och vårdnadshavare</w:t>
      </w:r>
    </w:p>
    <w:p w14:paraId="603FA5DD" w14:textId="77777777" w:rsidR="006D48DA" w:rsidRPr="004A1903" w:rsidRDefault="006D48DA" w:rsidP="00C77871">
      <w:r w:rsidRPr="004A1903">
        <w:t>Om ni är flera som lämnar uppgift skriv först kontaktuppgifter för den person som ni vill att Skolinspektionen ska kommunicera med.</w:t>
      </w:r>
    </w:p>
    <w:p w14:paraId="04CAF9C3" w14:textId="77777777" w:rsidR="006D48DA" w:rsidRPr="004A1903" w:rsidRDefault="006D48DA" w:rsidP="00C77871">
      <w:r w:rsidRPr="004A1903">
        <w:t>Vi kontaktar dig bara om vi behöver kompletterande uppgifter.</w:t>
      </w:r>
    </w:p>
    <w:p w14:paraId="79DC6595" w14:textId="77777777" w:rsidR="006D48DA" w:rsidRDefault="006D48DA" w:rsidP="00C77871">
      <w:r w:rsidRPr="004A1903">
        <w:t>OBS: Uppgifter för uppgiftslämnare är obligatorisk</w:t>
      </w:r>
    </w:p>
    <w:p w14:paraId="17320ABB" w14:textId="77777777" w:rsidR="006D48DA" w:rsidRPr="004A1903" w:rsidRDefault="006D48DA" w:rsidP="00C77871">
      <w:pPr>
        <w:pStyle w:val="Rubrik2"/>
      </w:pPr>
      <w:r w:rsidRPr="004A1903">
        <w:t>I vilken roll lämnar du information till oss?</w:t>
      </w:r>
    </w:p>
    <w:p w14:paraId="75D25650" w14:textId="77777777" w:rsidR="006D48DA" w:rsidRDefault="00000000" w:rsidP="006D48DA">
      <w:pPr>
        <w:tabs>
          <w:tab w:val="left" w:pos="786"/>
        </w:tabs>
        <w:rPr>
          <w:rFonts w:cstheme="majorHAnsi"/>
          <w:szCs w:val="21"/>
        </w:rPr>
      </w:pPr>
      <w:sdt>
        <w:sdtPr>
          <w:rPr>
            <w:rFonts w:cstheme="majorHAnsi"/>
            <w:szCs w:val="21"/>
          </w:rPr>
          <w:id w:val="1934003192"/>
          <w14:checkbox>
            <w14:checked w14:val="0"/>
            <w14:checkedState w14:val="2612" w14:font="MS Gothic"/>
            <w14:uncheckedState w14:val="2610" w14:font="MS Gothic"/>
          </w14:checkbox>
        </w:sdtPr>
        <w:sdtContent>
          <w:r w:rsidR="006D48DA">
            <w:rPr>
              <w:rFonts w:ascii="MS Gothic" w:eastAsia="MS Gothic" w:hAnsi="MS Gothic" w:cstheme="majorHAnsi" w:hint="eastAsia"/>
              <w:szCs w:val="21"/>
            </w:rPr>
            <w:t>☐</w:t>
          </w:r>
        </w:sdtContent>
      </w:sdt>
      <w:r w:rsidR="006D48DA">
        <w:rPr>
          <w:rFonts w:cstheme="majorHAnsi"/>
          <w:szCs w:val="21"/>
        </w:rPr>
        <w:tab/>
      </w:r>
      <w:r w:rsidR="006D48DA">
        <w:rPr>
          <w:rFonts w:cstheme="majorHAnsi"/>
          <w:szCs w:val="21"/>
        </w:rPr>
        <w:tab/>
      </w:r>
      <w:r w:rsidR="006D48DA" w:rsidRPr="00C77871">
        <w:t>Vill vara anonym</w:t>
      </w:r>
    </w:p>
    <w:p w14:paraId="2146259D" w14:textId="77777777" w:rsidR="006D48DA" w:rsidRDefault="006D48DA" w:rsidP="006D48DA">
      <w:pPr>
        <w:rPr>
          <w:rFonts w:cstheme="majorHAnsi"/>
          <w:sz w:val="18"/>
          <w:szCs w:val="18"/>
        </w:rPr>
      </w:pPr>
      <w:r w:rsidRPr="004A1903">
        <w:rPr>
          <w:rFonts w:cstheme="majorHAnsi"/>
          <w:sz w:val="18"/>
          <w:szCs w:val="18"/>
        </w:rPr>
        <w:t>Om du vill vara anonym så ska du inte skriva dina personuppgifter, så som namn, telefonnummer, post- eller mejladress, någonstans i formuläret. Observera att om du lämnar information anonymt minskar våra möjligheter att utreda situationen vidare.</w:t>
      </w:r>
    </w:p>
    <w:p w14:paraId="1B1DB6E7" w14:textId="77777777" w:rsidR="006D48DA" w:rsidRPr="00C77871" w:rsidRDefault="00000000" w:rsidP="006D48DA">
      <w:sdt>
        <w:sdtPr>
          <w:rPr>
            <w:rFonts w:cstheme="majorHAnsi"/>
            <w:szCs w:val="21"/>
          </w:rPr>
          <w:id w:val="2058656825"/>
          <w14:checkbox>
            <w14:checked w14:val="0"/>
            <w14:checkedState w14:val="2612" w14:font="MS Gothic"/>
            <w14:uncheckedState w14:val="2610" w14:font="MS Gothic"/>
          </w14:checkbox>
        </w:sdtPr>
        <w:sdtContent>
          <w:r w:rsidR="006D48DA">
            <w:rPr>
              <w:rFonts w:ascii="MS Gothic" w:eastAsia="MS Gothic" w:hAnsi="MS Gothic" w:cstheme="majorHAnsi" w:hint="eastAsia"/>
              <w:szCs w:val="21"/>
            </w:rPr>
            <w:t>☐</w:t>
          </w:r>
        </w:sdtContent>
      </w:sdt>
      <w:r w:rsidR="006D48DA">
        <w:rPr>
          <w:rFonts w:cstheme="majorHAnsi"/>
          <w:szCs w:val="21"/>
        </w:rPr>
        <w:tab/>
      </w:r>
      <w:r w:rsidR="006D48DA" w:rsidRPr="00C77871">
        <w:t>Uppgiftslämnare har skyddade personuppgifter</w:t>
      </w:r>
    </w:p>
    <w:p w14:paraId="5DFE7E9A" w14:textId="77777777" w:rsidR="006D48DA" w:rsidRPr="00C77871" w:rsidRDefault="006D48DA" w:rsidP="00C77871">
      <w:pPr>
        <w:rPr>
          <w:b/>
          <w:bCs/>
        </w:rPr>
      </w:pPr>
      <w:r w:rsidRPr="00C77871">
        <w:rPr>
          <w:b/>
          <w:bCs/>
        </w:rPr>
        <w:t>Ange personnummer</w:t>
      </w:r>
    </w:p>
    <w:p w14:paraId="074BCD1D" w14:textId="77777777" w:rsidR="006D48DA" w:rsidRPr="004A1903" w:rsidRDefault="006D48DA" w:rsidP="006D48DA">
      <w:pPr>
        <w:pBdr>
          <w:top w:val="single" w:sz="4" w:space="1" w:color="auto"/>
          <w:left w:val="single" w:sz="4" w:space="4" w:color="auto"/>
          <w:bottom w:val="single" w:sz="4" w:space="1" w:color="auto"/>
          <w:right w:val="single" w:sz="4" w:space="4" w:color="auto"/>
        </w:pBdr>
        <w:rPr>
          <w:rFonts w:cstheme="majorHAnsi"/>
          <w:szCs w:val="21"/>
        </w:rPr>
      </w:pPr>
      <w:r>
        <w:rPr>
          <w:rFonts w:cstheme="majorHAnsi"/>
          <w:szCs w:val="21"/>
        </w:rPr>
        <w:t xml:space="preserve"> </w:t>
      </w:r>
      <w:sdt>
        <w:sdtPr>
          <w:rPr>
            <w:rFonts w:cstheme="majorHAnsi"/>
            <w:szCs w:val="21"/>
          </w:rPr>
          <w:id w:val="-83231179"/>
          <w:placeholder>
            <w:docPart w:val="6A4DFEEACEA44B28A639E792F0ADFDB7"/>
          </w:placeholder>
          <w:showingPlcHdr/>
        </w:sdtPr>
        <w:sdtContent>
          <w:r w:rsidRPr="00C912A6">
            <w:rPr>
              <w:rStyle w:val="Platshllartext"/>
            </w:rPr>
            <w:t>Ange personnummer.</w:t>
          </w:r>
        </w:sdtContent>
      </w:sdt>
    </w:p>
    <w:p w14:paraId="02088BFC" w14:textId="77777777" w:rsidR="006D48DA" w:rsidRPr="004A1903" w:rsidRDefault="006D48DA" w:rsidP="006D48DA">
      <w:pPr>
        <w:rPr>
          <w:rFonts w:cstheme="majorHAnsi"/>
          <w:b/>
          <w:bCs/>
          <w:sz w:val="18"/>
          <w:szCs w:val="18"/>
          <w:u w:val="single"/>
        </w:rPr>
      </w:pPr>
      <w:r w:rsidRPr="004A1903">
        <w:rPr>
          <w:rFonts w:cstheme="majorHAnsi"/>
          <w:b/>
          <w:bCs/>
          <w:sz w:val="18"/>
          <w:szCs w:val="18"/>
          <w:u w:val="single"/>
        </w:rPr>
        <w:t>Om du har skyddade personuppgifter ska du inte fylla i namn och kontaktuppgifter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693"/>
      </w:tblGrid>
      <w:tr w:rsidR="006D48DA" w:rsidRPr="00BA05F6" w14:paraId="00746686" w14:textId="77777777" w:rsidTr="00BF5620">
        <w:tc>
          <w:tcPr>
            <w:tcW w:w="2689" w:type="dxa"/>
          </w:tcPr>
          <w:p w14:paraId="1CEEE9BD" w14:textId="77777777" w:rsidR="006D48DA" w:rsidRPr="00BA05F6" w:rsidRDefault="006D48DA" w:rsidP="00BF5620">
            <w:pPr>
              <w:rPr>
                <w:rFonts w:cstheme="majorHAnsi"/>
                <w:b/>
                <w:bCs/>
                <w:szCs w:val="21"/>
              </w:rPr>
            </w:pPr>
            <w:r w:rsidRPr="00BA05F6">
              <w:rPr>
                <w:rFonts w:cstheme="majorHAnsi"/>
                <w:b/>
                <w:bCs/>
                <w:szCs w:val="21"/>
              </w:rPr>
              <w:t>Förnamn</w:t>
            </w:r>
          </w:p>
        </w:tc>
        <w:tc>
          <w:tcPr>
            <w:tcW w:w="2693" w:type="dxa"/>
          </w:tcPr>
          <w:p w14:paraId="1489AB11" w14:textId="77777777" w:rsidR="006D48DA" w:rsidRPr="00BA05F6" w:rsidRDefault="006D48DA" w:rsidP="00BF5620">
            <w:pPr>
              <w:rPr>
                <w:rFonts w:cstheme="majorHAnsi"/>
                <w:b/>
                <w:bCs/>
                <w:szCs w:val="21"/>
              </w:rPr>
            </w:pPr>
            <w:r w:rsidRPr="00BA05F6">
              <w:rPr>
                <w:rFonts w:cstheme="majorHAnsi"/>
                <w:b/>
                <w:bCs/>
                <w:szCs w:val="21"/>
              </w:rPr>
              <w:t>Efternamn</w:t>
            </w:r>
          </w:p>
        </w:tc>
      </w:tr>
      <w:tr w:rsidR="006D48DA" w14:paraId="74577DA7" w14:textId="77777777" w:rsidTr="00BF5620">
        <w:sdt>
          <w:sdtPr>
            <w:rPr>
              <w:rFonts w:cstheme="majorHAnsi"/>
              <w:szCs w:val="21"/>
            </w:rPr>
            <w:id w:val="-341862891"/>
            <w:placeholder>
              <w:docPart w:val="ED92695D3E61410CB39F9D032F32F33C"/>
            </w:placeholder>
            <w:showingPlcHdr/>
          </w:sdtPr>
          <w:sdtContent>
            <w:tc>
              <w:tcPr>
                <w:tcW w:w="2689" w:type="dxa"/>
              </w:tcPr>
              <w:p w14:paraId="0C8DD0C4" w14:textId="77777777" w:rsidR="006D48DA" w:rsidRDefault="006D48DA" w:rsidP="00BF5620">
                <w:pPr>
                  <w:rPr>
                    <w:rFonts w:cstheme="majorHAnsi"/>
                    <w:szCs w:val="21"/>
                  </w:rPr>
                </w:pPr>
                <w:r>
                  <w:rPr>
                    <w:rStyle w:val="Platshllartext"/>
                  </w:rPr>
                  <w:t>Ange förnamn</w:t>
                </w:r>
                <w:r w:rsidRPr="004C28E0">
                  <w:rPr>
                    <w:rStyle w:val="Platshllartext"/>
                  </w:rPr>
                  <w:t>.</w:t>
                </w:r>
              </w:p>
            </w:tc>
          </w:sdtContent>
        </w:sdt>
        <w:sdt>
          <w:sdtPr>
            <w:rPr>
              <w:rFonts w:cstheme="majorHAnsi"/>
              <w:szCs w:val="21"/>
            </w:rPr>
            <w:id w:val="1606149481"/>
            <w:placeholder>
              <w:docPart w:val="B09CB36A9A474E2B9D72256A3592C23F"/>
            </w:placeholder>
            <w:showingPlcHdr/>
          </w:sdtPr>
          <w:sdtContent>
            <w:tc>
              <w:tcPr>
                <w:tcW w:w="2693" w:type="dxa"/>
              </w:tcPr>
              <w:p w14:paraId="378E9784" w14:textId="77777777" w:rsidR="006D48DA" w:rsidRDefault="006D48DA" w:rsidP="00BF5620">
                <w:pPr>
                  <w:rPr>
                    <w:rFonts w:cstheme="majorHAnsi"/>
                    <w:szCs w:val="21"/>
                  </w:rPr>
                </w:pPr>
                <w:r>
                  <w:rPr>
                    <w:rStyle w:val="Platshllartext"/>
                  </w:rPr>
                  <w:t>Ange efternamn</w:t>
                </w:r>
                <w:r w:rsidRPr="004C28E0">
                  <w:rPr>
                    <w:rStyle w:val="Platshllartext"/>
                  </w:rPr>
                  <w:t>.</w:t>
                </w:r>
              </w:p>
            </w:tc>
          </w:sdtContent>
        </w:sdt>
      </w:tr>
    </w:tbl>
    <w:p w14:paraId="5B7C57F8" w14:textId="77777777" w:rsidR="006D48DA" w:rsidRDefault="006D48DA" w:rsidP="006D48DA">
      <w:pPr>
        <w:rPr>
          <w:rFonts w:cstheme="majorHAnsi"/>
          <w:szCs w:val="21"/>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1654"/>
        <w:gridCol w:w="2741"/>
      </w:tblGrid>
      <w:tr w:rsidR="006D48DA" w:rsidRPr="00BA05F6" w14:paraId="72E1FE1E" w14:textId="77777777" w:rsidTr="00BF5620">
        <w:tc>
          <w:tcPr>
            <w:tcW w:w="2690" w:type="dxa"/>
          </w:tcPr>
          <w:p w14:paraId="4C4798F0" w14:textId="77777777" w:rsidR="006D48DA" w:rsidRPr="00BA05F6" w:rsidRDefault="006D48DA" w:rsidP="00BF5620">
            <w:pPr>
              <w:rPr>
                <w:rFonts w:cstheme="majorHAnsi"/>
                <w:b/>
                <w:bCs/>
                <w:szCs w:val="21"/>
              </w:rPr>
            </w:pPr>
            <w:r w:rsidRPr="00BA05F6">
              <w:rPr>
                <w:rFonts w:cstheme="majorHAnsi"/>
                <w:b/>
                <w:bCs/>
                <w:szCs w:val="21"/>
              </w:rPr>
              <w:t>Postadress</w:t>
            </w:r>
          </w:p>
        </w:tc>
        <w:tc>
          <w:tcPr>
            <w:tcW w:w="1700" w:type="dxa"/>
          </w:tcPr>
          <w:p w14:paraId="71C312D7" w14:textId="77777777" w:rsidR="006D48DA" w:rsidRPr="00BA05F6" w:rsidRDefault="006D48DA" w:rsidP="00BF5620">
            <w:pPr>
              <w:rPr>
                <w:rFonts w:cstheme="majorHAnsi"/>
                <w:b/>
                <w:bCs/>
                <w:szCs w:val="21"/>
              </w:rPr>
            </w:pPr>
            <w:r w:rsidRPr="00BA05F6">
              <w:rPr>
                <w:rFonts w:cstheme="majorHAnsi"/>
                <w:b/>
                <w:bCs/>
                <w:szCs w:val="21"/>
              </w:rPr>
              <w:t>Postnummer</w:t>
            </w:r>
          </w:p>
        </w:tc>
        <w:tc>
          <w:tcPr>
            <w:tcW w:w="3260" w:type="dxa"/>
          </w:tcPr>
          <w:p w14:paraId="63B6B245" w14:textId="77777777" w:rsidR="006D48DA" w:rsidRPr="00BA05F6" w:rsidRDefault="006D48DA" w:rsidP="00BF5620">
            <w:pPr>
              <w:rPr>
                <w:rFonts w:cstheme="majorHAnsi"/>
                <w:b/>
                <w:bCs/>
                <w:szCs w:val="21"/>
              </w:rPr>
            </w:pPr>
            <w:r w:rsidRPr="00BA05F6">
              <w:rPr>
                <w:rFonts w:cstheme="majorHAnsi"/>
                <w:b/>
                <w:bCs/>
                <w:szCs w:val="21"/>
              </w:rPr>
              <w:t>Ort</w:t>
            </w:r>
          </w:p>
        </w:tc>
      </w:tr>
      <w:tr w:rsidR="006D48DA" w14:paraId="0616C589" w14:textId="77777777" w:rsidTr="00BF5620">
        <w:sdt>
          <w:sdtPr>
            <w:rPr>
              <w:rFonts w:cstheme="majorHAnsi"/>
              <w:szCs w:val="21"/>
            </w:rPr>
            <w:id w:val="2015945770"/>
            <w:placeholder>
              <w:docPart w:val="A3C890B7A6104D6C9CEC9402E8D76390"/>
            </w:placeholder>
            <w:showingPlcHdr/>
          </w:sdtPr>
          <w:sdtContent>
            <w:tc>
              <w:tcPr>
                <w:tcW w:w="2690" w:type="dxa"/>
              </w:tcPr>
              <w:p w14:paraId="62DECB2B" w14:textId="77777777" w:rsidR="006D48DA" w:rsidRDefault="006D48DA" w:rsidP="00BF5620">
                <w:pPr>
                  <w:rPr>
                    <w:rFonts w:cstheme="majorHAnsi"/>
                    <w:szCs w:val="21"/>
                  </w:rPr>
                </w:pPr>
                <w:r>
                  <w:rPr>
                    <w:rStyle w:val="Platshllartext"/>
                  </w:rPr>
                  <w:t>Ange postadress</w:t>
                </w:r>
                <w:r w:rsidRPr="004C28E0">
                  <w:rPr>
                    <w:rStyle w:val="Platshllartext"/>
                  </w:rPr>
                  <w:t>.</w:t>
                </w:r>
              </w:p>
            </w:tc>
          </w:sdtContent>
        </w:sdt>
        <w:sdt>
          <w:sdtPr>
            <w:rPr>
              <w:rFonts w:cstheme="majorHAnsi"/>
              <w:szCs w:val="21"/>
            </w:rPr>
            <w:id w:val="1720476591"/>
            <w:placeholder>
              <w:docPart w:val="A4EDB248CB2C44E883DBA8FB36AF5767"/>
            </w:placeholder>
            <w:showingPlcHdr/>
          </w:sdtPr>
          <w:sdtContent>
            <w:tc>
              <w:tcPr>
                <w:tcW w:w="1700" w:type="dxa"/>
              </w:tcPr>
              <w:p w14:paraId="18251DA5" w14:textId="77777777" w:rsidR="006D48DA" w:rsidRDefault="006D48DA" w:rsidP="00BF5620">
                <w:pPr>
                  <w:rPr>
                    <w:rFonts w:cstheme="majorHAnsi"/>
                    <w:szCs w:val="21"/>
                  </w:rPr>
                </w:pPr>
                <w:r>
                  <w:rPr>
                    <w:rStyle w:val="Platshllartext"/>
                  </w:rPr>
                  <w:t>Ange postnummer</w:t>
                </w:r>
                <w:r w:rsidRPr="004C28E0">
                  <w:rPr>
                    <w:rStyle w:val="Platshllartext"/>
                  </w:rPr>
                  <w:t>.</w:t>
                </w:r>
              </w:p>
            </w:tc>
          </w:sdtContent>
        </w:sdt>
        <w:sdt>
          <w:sdtPr>
            <w:rPr>
              <w:rFonts w:cstheme="majorHAnsi"/>
              <w:szCs w:val="21"/>
            </w:rPr>
            <w:id w:val="1560438043"/>
            <w:placeholder>
              <w:docPart w:val="F87984CAE3774E70849B78AB4BB856CE"/>
            </w:placeholder>
            <w:showingPlcHdr/>
          </w:sdtPr>
          <w:sdtContent>
            <w:tc>
              <w:tcPr>
                <w:tcW w:w="3260" w:type="dxa"/>
              </w:tcPr>
              <w:p w14:paraId="62EF016E" w14:textId="77777777" w:rsidR="006D48DA" w:rsidRDefault="006D48DA" w:rsidP="00BF5620">
                <w:pPr>
                  <w:rPr>
                    <w:rFonts w:cstheme="majorHAnsi"/>
                    <w:szCs w:val="21"/>
                  </w:rPr>
                </w:pPr>
                <w:r>
                  <w:rPr>
                    <w:rStyle w:val="Platshllartext"/>
                  </w:rPr>
                  <w:t>Ange ort</w:t>
                </w:r>
                <w:r w:rsidRPr="004C28E0">
                  <w:rPr>
                    <w:rStyle w:val="Platshllartext"/>
                  </w:rPr>
                  <w:t>.</w:t>
                </w:r>
              </w:p>
            </w:tc>
          </w:sdtContent>
        </w:sdt>
      </w:tr>
    </w:tbl>
    <w:p w14:paraId="32A4D3D0" w14:textId="77777777" w:rsidR="006D48DA" w:rsidRDefault="006D48DA" w:rsidP="006D48DA">
      <w:pPr>
        <w:rPr>
          <w:rFonts w:cstheme="majorHAnsi"/>
          <w:szCs w:val="21"/>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693"/>
      </w:tblGrid>
      <w:tr w:rsidR="006D48DA" w:rsidRPr="00BA05F6" w14:paraId="2BFF1576" w14:textId="77777777" w:rsidTr="00BF5620">
        <w:tc>
          <w:tcPr>
            <w:tcW w:w="2689" w:type="dxa"/>
          </w:tcPr>
          <w:p w14:paraId="785EB17E" w14:textId="77777777" w:rsidR="006D48DA" w:rsidRPr="00BA05F6" w:rsidRDefault="006D48DA" w:rsidP="00BF5620">
            <w:pPr>
              <w:rPr>
                <w:rFonts w:cstheme="majorHAnsi"/>
                <w:b/>
                <w:bCs/>
                <w:szCs w:val="21"/>
              </w:rPr>
            </w:pPr>
            <w:r w:rsidRPr="00BA05F6">
              <w:rPr>
                <w:rFonts w:cstheme="majorHAnsi"/>
                <w:b/>
                <w:bCs/>
                <w:szCs w:val="21"/>
              </w:rPr>
              <w:lastRenderedPageBreak/>
              <w:t>E-post</w:t>
            </w:r>
          </w:p>
        </w:tc>
        <w:tc>
          <w:tcPr>
            <w:tcW w:w="2693" w:type="dxa"/>
          </w:tcPr>
          <w:p w14:paraId="63CC344B" w14:textId="77777777" w:rsidR="006D48DA" w:rsidRPr="00BA05F6" w:rsidRDefault="006D48DA" w:rsidP="00BF5620">
            <w:pPr>
              <w:rPr>
                <w:rFonts w:cstheme="majorHAnsi"/>
                <w:b/>
                <w:bCs/>
                <w:szCs w:val="21"/>
              </w:rPr>
            </w:pPr>
            <w:r w:rsidRPr="00BA05F6">
              <w:rPr>
                <w:rFonts w:cstheme="majorHAnsi"/>
                <w:b/>
                <w:bCs/>
                <w:szCs w:val="21"/>
              </w:rPr>
              <w:t>Telefonnummer</w:t>
            </w:r>
          </w:p>
        </w:tc>
      </w:tr>
      <w:tr w:rsidR="006D48DA" w14:paraId="6A619A7A" w14:textId="77777777" w:rsidTr="00BF5620">
        <w:sdt>
          <w:sdtPr>
            <w:rPr>
              <w:rFonts w:cstheme="majorHAnsi"/>
              <w:szCs w:val="21"/>
            </w:rPr>
            <w:id w:val="-834841271"/>
            <w:placeholder>
              <w:docPart w:val="712DAAFE8C69445DA8D7A363E25A2F13"/>
            </w:placeholder>
            <w:showingPlcHdr/>
          </w:sdtPr>
          <w:sdtContent>
            <w:tc>
              <w:tcPr>
                <w:tcW w:w="2689" w:type="dxa"/>
              </w:tcPr>
              <w:p w14:paraId="73E71F23" w14:textId="77777777" w:rsidR="006D48DA" w:rsidRDefault="006D48DA" w:rsidP="00BF5620">
                <w:pPr>
                  <w:rPr>
                    <w:rFonts w:cstheme="majorHAnsi"/>
                    <w:szCs w:val="21"/>
                  </w:rPr>
                </w:pPr>
                <w:r>
                  <w:rPr>
                    <w:rStyle w:val="Platshllartext"/>
                  </w:rPr>
                  <w:t>Ange e.post</w:t>
                </w:r>
                <w:r w:rsidRPr="004C28E0">
                  <w:rPr>
                    <w:rStyle w:val="Platshllartext"/>
                  </w:rPr>
                  <w:t>.</w:t>
                </w:r>
              </w:p>
            </w:tc>
          </w:sdtContent>
        </w:sdt>
        <w:sdt>
          <w:sdtPr>
            <w:rPr>
              <w:rFonts w:cstheme="majorHAnsi"/>
              <w:szCs w:val="21"/>
            </w:rPr>
            <w:id w:val="462627662"/>
            <w:placeholder>
              <w:docPart w:val="712DAAFE8C69445DA8D7A363E25A2F13"/>
            </w:placeholder>
            <w:showingPlcHdr/>
          </w:sdtPr>
          <w:sdtContent>
            <w:tc>
              <w:tcPr>
                <w:tcW w:w="2693" w:type="dxa"/>
              </w:tcPr>
              <w:p w14:paraId="04A288AA" w14:textId="77777777" w:rsidR="006D48DA" w:rsidRDefault="006D48DA" w:rsidP="00BF5620">
                <w:pPr>
                  <w:rPr>
                    <w:rFonts w:cstheme="majorHAnsi"/>
                    <w:szCs w:val="21"/>
                  </w:rPr>
                </w:pPr>
                <w:r>
                  <w:rPr>
                    <w:rStyle w:val="Platshllartext"/>
                  </w:rPr>
                  <w:t>Ange e.post</w:t>
                </w:r>
                <w:r w:rsidRPr="004C28E0">
                  <w:rPr>
                    <w:rStyle w:val="Platshllartext"/>
                  </w:rPr>
                  <w:t>.</w:t>
                </w:r>
              </w:p>
            </w:tc>
          </w:sdtContent>
        </w:sdt>
      </w:tr>
    </w:tbl>
    <w:p w14:paraId="3D70276B" w14:textId="77777777" w:rsidR="006D48DA" w:rsidRDefault="006D48DA" w:rsidP="006D48DA">
      <w:pPr>
        <w:spacing w:before="240"/>
        <w:rPr>
          <w:rFonts w:cstheme="majorHAnsi"/>
          <w:b/>
          <w:bCs/>
          <w:szCs w:val="21"/>
        </w:rPr>
      </w:pPr>
      <w:r w:rsidRPr="00BA05F6">
        <w:rPr>
          <w:rFonts w:cstheme="majorHAnsi"/>
          <w:b/>
          <w:bCs/>
          <w:szCs w:val="21"/>
        </w:rPr>
        <w:t>Roll</w:t>
      </w:r>
    </w:p>
    <w:p w14:paraId="12A4F955" w14:textId="77777777" w:rsidR="006D48DA" w:rsidRPr="00BA05F6" w:rsidRDefault="00000000" w:rsidP="006D48DA">
      <w:pPr>
        <w:rPr>
          <w:rFonts w:cstheme="majorHAnsi"/>
          <w:b/>
          <w:bCs/>
          <w:szCs w:val="21"/>
        </w:rPr>
      </w:pPr>
      <w:sdt>
        <w:sdtPr>
          <w:rPr>
            <w:rFonts w:cstheme="majorHAnsi"/>
            <w:b/>
            <w:bCs/>
            <w:szCs w:val="21"/>
          </w:rPr>
          <w:id w:val="-316110060"/>
          <w14:checkbox>
            <w14:checked w14:val="0"/>
            <w14:checkedState w14:val="2612" w14:font="MS Gothic"/>
            <w14:uncheckedState w14:val="2610" w14:font="MS Gothic"/>
          </w14:checkbox>
        </w:sdtPr>
        <w:sdtContent>
          <w:r w:rsidR="006D48DA">
            <w:rPr>
              <w:rFonts w:ascii="MS Gothic" w:eastAsia="MS Gothic" w:hAnsi="MS Gothic" w:cstheme="majorHAnsi" w:hint="eastAsia"/>
              <w:b/>
              <w:bCs/>
              <w:szCs w:val="21"/>
            </w:rPr>
            <w:t>☐</w:t>
          </w:r>
        </w:sdtContent>
      </w:sdt>
      <w:r w:rsidR="006D48DA">
        <w:rPr>
          <w:rFonts w:cstheme="majorHAnsi"/>
          <w:b/>
          <w:bCs/>
          <w:szCs w:val="21"/>
        </w:rPr>
        <w:tab/>
      </w:r>
      <w:r w:rsidR="006D48DA">
        <w:rPr>
          <w:rFonts w:cstheme="majorHAnsi"/>
          <w:szCs w:val="21"/>
        </w:rPr>
        <w:t>Elev</w:t>
      </w:r>
      <w:r w:rsidR="006D48DA">
        <w:rPr>
          <w:rFonts w:cstheme="majorHAnsi"/>
          <w:szCs w:val="21"/>
        </w:rPr>
        <w:tab/>
      </w:r>
      <w:r w:rsidR="006D48DA">
        <w:rPr>
          <w:rFonts w:cstheme="majorHAnsi"/>
          <w:szCs w:val="21"/>
        </w:rPr>
        <w:tab/>
      </w:r>
      <w:r w:rsidR="006D48DA">
        <w:rPr>
          <w:rFonts w:cstheme="majorHAnsi"/>
          <w:szCs w:val="21"/>
        </w:rPr>
        <w:tab/>
      </w:r>
    </w:p>
    <w:p w14:paraId="5DFDF3F7" w14:textId="77777777" w:rsidR="006D48DA" w:rsidRPr="00BA05F6" w:rsidRDefault="00000000" w:rsidP="006D48DA">
      <w:pPr>
        <w:rPr>
          <w:rFonts w:cstheme="majorHAnsi"/>
          <w:b/>
          <w:bCs/>
          <w:szCs w:val="21"/>
        </w:rPr>
      </w:pPr>
      <w:sdt>
        <w:sdtPr>
          <w:rPr>
            <w:rFonts w:cstheme="majorHAnsi"/>
            <w:b/>
            <w:bCs/>
            <w:szCs w:val="21"/>
          </w:rPr>
          <w:id w:val="-1079064149"/>
          <w14:checkbox>
            <w14:checked w14:val="0"/>
            <w14:checkedState w14:val="2612" w14:font="MS Gothic"/>
            <w14:uncheckedState w14:val="2610" w14:font="MS Gothic"/>
          </w14:checkbox>
        </w:sdtPr>
        <w:sdtContent>
          <w:r w:rsidR="006D48DA">
            <w:rPr>
              <w:rFonts w:ascii="MS Gothic" w:eastAsia="MS Gothic" w:hAnsi="MS Gothic" w:cstheme="majorHAnsi" w:hint="eastAsia"/>
              <w:b/>
              <w:bCs/>
              <w:szCs w:val="21"/>
            </w:rPr>
            <w:t>☐</w:t>
          </w:r>
        </w:sdtContent>
      </w:sdt>
      <w:r w:rsidR="006D48DA">
        <w:rPr>
          <w:rFonts w:cstheme="majorHAnsi"/>
          <w:b/>
          <w:bCs/>
          <w:szCs w:val="21"/>
        </w:rPr>
        <w:tab/>
      </w:r>
      <w:r w:rsidR="006D48DA">
        <w:rPr>
          <w:rFonts w:cstheme="majorHAnsi"/>
          <w:szCs w:val="21"/>
        </w:rPr>
        <w:t>Vårdnadshavare</w:t>
      </w:r>
      <w:r w:rsidR="006D48DA">
        <w:rPr>
          <w:rFonts w:cstheme="majorHAnsi"/>
          <w:szCs w:val="21"/>
        </w:rPr>
        <w:tab/>
      </w:r>
      <w:r w:rsidR="006D48DA">
        <w:rPr>
          <w:rFonts w:cstheme="majorHAnsi"/>
          <w:szCs w:val="21"/>
        </w:rPr>
        <w:tab/>
      </w:r>
      <w:r w:rsidR="006D48DA">
        <w:rPr>
          <w:rFonts w:cstheme="majorHAnsi"/>
          <w:szCs w:val="21"/>
        </w:rPr>
        <w:tab/>
      </w:r>
    </w:p>
    <w:p w14:paraId="72852C82" w14:textId="77777777" w:rsidR="006D48DA" w:rsidRPr="00BA05F6" w:rsidRDefault="00000000" w:rsidP="006D48DA">
      <w:pPr>
        <w:rPr>
          <w:rFonts w:cstheme="majorHAnsi"/>
          <w:b/>
          <w:bCs/>
          <w:szCs w:val="21"/>
        </w:rPr>
      </w:pPr>
      <w:sdt>
        <w:sdtPr>
          <w:rPr>
            <w:rFonts w:cstheme="majorHAnsi"/>
            <w:b/>
            <w:bCs/>
            <w:szCs w:val="21"/>
          </w:rPr>
          <w:id w:val="-1851634627"/>
          <w14:checkbox>
            <w14:checked w14:val="0"/>
            <w14:checkedState w14:val="2612" w14:font="MS Gothic"/>
            <w14:uncheckedState w14:val="2610" w14:font="MS Gothic"/>
          </w14:checkbox>
        </w:sdtPr>
        <w:sdtContent>
          <w:r w:rsidR="006D48DA">
            <w:rPr>
              <w:rFonts w:ascii="MS Gothic" w:eastAsia="MS Gothic" w:hAnsi="MS Gothic" w:cstheme="majorHAnsi" w:hint="eastAsia"/>
              <w:b/>
              <w:bCs/>
              <w:szCs w:val="21"/>
            </w:rPr>
            <w:t>☐</w:t>
          </w:r>
        </w:sdtContent>
      </w:sdt>
      <w:r w:rsidR="006D48DA">
        <w:rPr>
          <w:rFonts w:cstheme="majorHAnsi"/>
          <w:b/>
          <w:bCs/>
          <w:szCs w:val="21"/>
        </w:rPr>
        <w:tab/>
      </w:r>
      <w:r w:rsidR="006D48DA">
        <w:rPr>
          <w:rFonts w:cstheme="majorHAnsi"/>
          <w:szCs w:val="21"/>
        </w:rPr>
        <w:t>Förälder</w:t>
      </w:r>
      <w:r w:rsidR="006D48DA">
        <w:rPr>
          <w:rFonts w:cstheme="majorHAnsi"/>
          <w:szCs w:val="21"/>
        </w:rPr>
        <w:tab/>
      </w:r>
      <w:r w:rsidR="006D48DA">
        <w:rPr>
          <w:rFonts w:cstheme="majorHAnsi"/>
          <w:szCs w:val="21"/>
        </w:rPr>
        <w:tab/>
      </w:r>
      <w:r w:rsidR="006D48DA">
        <w:rPr>
          <w:rFonts w:cstheme="majorHAnsi"/>
          <w:szCs w:val="21"/>
        </w:rPr>
        <w:tab/>
      </w:r>
    </w:p>
    <w:p w14:paraId="7A097900" w14:textId="77777777" w:rsidR="006D48DA" w:rsidRPr="00BA05F6" w:rsidRDefault="00000000" w:rsidP="006D48DA">
      <w:pPr>
        <w:rPr>
          <w:rFonts w:cstheme="majorHAnsi"/>
          <w:b/>
          <w:bCs/>
          <w:szCs w:val="21"/>
        </w:rPr>
      </w:pPr>
      <w:sdt>
        <w:sdtPr>
          <w:rPr>
            <w:rFonts w:cstheme="majorHAnsi"/>
            <w:b/>
            <w:bCs/>
            <w:szCs w:val="21"/>
          </w:rPr>
          <w:id w:val="184496472"/>
          <w14:checkbox>
            <w14:checked w14:val="0"/>
            <w14:checkedState w14:val="2612" w14:font="MS Gothic"/>
            <w14:uncheckedState w14:val="2610" w14:font="MS Gothic"/>
          </w14:checkbox>
        </w:sdtPr>
        <w:sdtContent>
          <w:r w:rsidR="006D48DA">
            <w:rPr>
              <w:rFonts w:ascii="MS Gothic" w:eastAsia="MS Gothic" w:hAnsi="MS Gothic" w:cstheme="majorHAnsi" w:hint="eastAsia"/>
              <w:b/>
              <w:bCs/>
              <w:szCs w:val="21"/>
            </w:rPr>
            <w:t>☐</w:t>
          </w:r>
        </w:sdtContent>
      </w:sdt>
      <w:r w:rsidR="006D48DA">
        <w:rPr>
          <w:rFonts w:cstheme="majorHAnsi"/>
          <w:b/>
          <w:bCs/>
          <w:szCs w:val="21"/>
        </w:rPr>
        <w:tab/>
      </w:r>
      <w:r w:rsidR="006D48DA">
        <w:rPr>
          <w:rFonts w:cstheme="majorHAnsi"/>
          <w:szCs w:val="21"/>
        </w:rPr>
        <w:t>God man</w:t>
      </w:r>
      <w:r w:rsidR="006D48DA">
        <w:rPr>
          <w:rFonts w:cstheme="majorHAnsi"/>
          <w:szCs w:val="21"/>
        </w:rPr>
        <w:tab/>
      </w:r>
      <w:r w:rsidR="006D48DA">
        <w:rPr>
          <w:rFonts w:cstheme="majorHAnsi"/>
          <w:szCs w:val="21"/>
        </w:rPr>
        <w:tab/>
      </w:r>
      <w:r w:rsidR="006D48DA">
        <w:rPr>
          <w:rFonts w:cstheme="majorHAnsi"/>
          <w:szCs w:val="21"/>
        </w:rPr>
        <w:tab/>
      </w:r>
    </w:p>
    <w:p w14:paraId="5873E5EA" w14:textId="77777777" w:rsidR="006D48DA" w:rsidRPr="00BA05F6" w:rsidRDefault="00000000" w:rsidP="006D48DA">
      <w:pPr>
        <w:rPr>
          <w:rFonts w:cstheme="majorHAnsi"/>
          <w:b/>
          <w:bCs/>
          <w:szCs w:val="21"/>
        </w:rPr>
      </w:pPr>
      <w:sdt>
        <w:sdtPr>
          <w:rPr>
            <w:rFonts w:cstheme="majorHAnsi"/>
            <w:b/>
            <w:bCs/>
            <w:szCs w:val="21"/>
          </w:rPr>
          <w:id w:val="-419956926"/>
          <w14:checkbox>
            <w14:checked w14:val="0"/>
            <w14:checkedState w14:val="2612" w14:font="MS Gothic"/>
            <w14:uncheckedState w14:val="2610" w14:font="MS Gothic"/>
          </w14:checkbox>
        </w:sdtPr>
        <w:sdtContent>
          <w:r w:rsidR="006D48DA">
            <w:rPr>
              <w:rFonts w:ascii="MS Gothic" w:eastAsia="MS Gothic" w:hAnsi="MS Gothic" w:cstheme="majorHAnsi" w:hint="eastAsia"/>
              <w:b/>
              <w:bCs/>
              <w:szCs w:val="21"/>
            </w:rPr>
            <w:t>☐</w:t>
          </w:r>
        </w:sdtContent>
      </w:sdt>
      <w:r w:rsidR="006D48DA">
        <w:rPr>
          <w:rFonts w:cstheme="majorHAnsi"/>
          <w:b/>
          <w:bCs/>
          <w:szCs w:val="21"/>
        </w:rPr>
        <w:tab/>
      </w:r>
      <w:r w:rsidR="006D48DA">
        <w:rPr>
          <w:rFonts w:cstheme="majorHAnsi"/>
          <w:szCs w:val="21"/>
        </w:rPr>
        <w:t>Huvudman</w:t>
      </w:r>
      <w:r w:rsidR="006D48DA">
        <w:rPr>
          <w:rFonts w:cstheme="majorHAnsi"/>
          <w:szCs w:val="21"/>
        </w:rPr>
        <w:tab/>
      </w:r>
      <w:r w:rsidR="006D48DA">
        <w:rPr>
          <w:rFonts w:cstheme="majorHAnsi"/>
          <w:szCs w:val="21"/>
        </w:rPr>
        <w:tab/>
      </w:r>
      <w:r w:rsidR="006D48DA">
        <w:rPr>
          <w:rFonts w:cstheme="majorHAnsi"/>
          <w:szCs w:val="21"/>
        </w:rPr>
        <w:tab/>
      </w:r>
    </w:p>
    <w:p w14:paraId="71483804" w14:textId="77777777" w:rsidR="006D48DA" w:rsidRPr="00BA05F6" w:rsidRDefault="00000000" w:rsidP="006D48DA">
      <w:pPr>
        <w:rPr>
          <w:rFonts w:cstheme="majorHAnsi"/>
          <w:b/>
          <w:bCs/>
          <w:szCs w:val="21"/>
        </w:rPr>
      </w:pPr>
      <w:sdt>
        <w:sdtPr>
          <w:rPr>
            <w:rFonts w:cstheme="majorHAnsi"/>
            <w:b/>
            <w:bCs/>
            <w:szCs w:val="21"/>
          </w:rPr>
          <w:id w:val="38490734"/>
          <w14:checkbox>
            <w14:checked w14:val="0"/>
            <w14:checkedState w14:val="2612" w14:font="MS Gothic"/>
            <w14:uncheckedState w14:val="2610" w14:font="MS Gothic"/>
          </w14:checkbox>
        </w:sdtPr>
        <w:sdtContent>
          <w:r w:rsidR="006D48DA">
            <w:rPr>
              <w:rFonts w:ascii="MS Gothic" w:eastAsia="MS Gothic" w:hAnsi="MS Gothic" w:cstheme="majorHAnsi" w:hint="eastAsia"/>
              <w:b/>
              <w:bCs/>
              <w:szCs w:val="21"/>
            </w:rPr>
            <w:t>☐</w:t>
          </w:r>
        </w:sdtContent>
      </w:sdt>
      <w:r w:rsidR="006D48DA">
        <w:rPr>
          <w:rFonts w:cstheme="majorHAnsi"/>
          <w:b/>
          <w:bCs/>
          <w:szCs w:val="21"/>
        </w:rPr>
        <w:tab/>
      </w:r>
      <w:r w:rsidR="006D48DA">
        <w:rPr>
          <w:rFonts w:cstheme="majorHAnsi"/>
          <w:szCs w:val="21"/>
        </w:rPr>
        <w:t>Skolpersonal</w:t>
      </w:r>
      <w:r w:rsidR="006D48DA">
        <w:rPr>
          <w:rFonts w:cstheme="majorHAnsi"/>
          <w:szCs w:val="21"/>
        </w:rPr>
        <w:tab/>
      </w:r>
      <w:r w:rsidR="006D48DA">
        <w:rPr>
          <w:rFonts w:cstheme="majorHAnsi"/>
          <w:szCs w:val="21"/>
        </w:rPr>
        <w:tab/>
      </w:r>
      <w:r w:rsidR="006D48DA">
        <w:rPr>
          <w:rFonts w:cstheme="majorHAnsi"/>
          <w:szCs w:val="21"/>
        </w:rPr>
        <w:tab/>
      </w:r>
    </w:p>
    <w:p w14:paraId="7A99F4E0" w14:textId="77777777" w:rsidR="006D48DA" w:rsidRPr="00BA05F6" w:rsidRDefault="00000000" w:rsidP="006D48DA">
      <w:pPr>
        <w:rPr>
          <w:rFonts w:cstheme="majorHAnsi"/>
          <w:b/>
          <w:bCs/>
          <w:szCs w:val="21"/>
        </w:rPr>
      </w:pPr>
      <w:sdt>
        <w:sdtPr>
          <w:rPr>
            <w:rFonts w:cstheme="majorHAnsi"/>
            <w:b/>
            <w:bCs/>
            <w:szCs w:val="21"/>
          </w:rPr>
          <w:id w:val="1110705972"/>
          <w14:checkbox>
            <w14:checked w14:val="0"/>
            <w14:checkedState w14:val="2612" w14:font="MS Gothic"/>
            <w14:uncheckedState w14:val="2610" w14:font="MS Gothic"/>
          </w14:checkbox>
        </w:sdtPr>
        <w:sdtContent>
          <w:r w:rsidR="006D48DA">
            <w:rPr>
              <w:rFonts w:ascii="MS Gothic" w:eastAsia="MS Gothic" w:hAnsi="MS Gothic" w:cstheme="majorHAnsi" w:hint="eastAsia"/>
              <w:b/>
              <w:bCs/>
              <w:szCs w:val="21"/>
            </w:rPr>
            <w:t>☐</w:t>
          </w:r>
        </w:sdtContent>
      </w:sdt>
      <w:r w:rsidR="006D48DA">
        <w:rPr>
          <w:rFonts w:cstheme="majorHAnsi"/>
          <w:b/>
          <w:bCs/>
          <w:szCs w:val="21"/>
        </w:rPr>
        <w:tab/>
      </w:r>
      <w:r w:rsidR="006D48DA">
        <w:rPr>
          <w:rFonts w:cstheme="majorHAnsi"/>
          <w:szCs w:val="21"/>
        </w:rPr>
        <w:t>Övrigt</w:t>
      </w:r>
      <w:r w:rsidR="006D48DA">
        <w:rPr>
          <w:rFonts w:cstheme="majorHAnsi"/>
          <w:szCs w:val="21"/>
        </w:rPr>
        <w:tab/>
      </w:r>
      <w:r w:rsidR="006D48DA">
        <w:rPr>
          <w:rFonts w:cstheme="majorHAnsi"/>
          <w:szCs w:val="21"/>
        </w:rPr>
        <w:tab/>
      </w:r>
      <w:r w:rsidR="006D48DA">
        <w:rPr>
          <w:rFonts w:cstheme="majorHAnsi"/>
          <w:szCs w:val="21"/>
        </w:rPr>
        <w:tab/>
      </w:r>
    </w:p>
    <w:p w14:paraId="7F54264A" w14:textId="77777777" w:rsidR="006D48DA" w:rsidRPr="00BA05F6" w:rsidRDefault="00000000" w:rsidP="006D48DA">
      <w:pPr>
        <w:rPr>
          <w:rFonts w:cstheme="majorHAnsi"/>
          <w:b/>
          <w:bCs/>
          <w:szCs w:val="21"/>
        </w:rPr>
      </w:pPr>
      <w:sdt>
        <w:sdtPr>
          <w:rPr>
            <w:rFonts w:cstheme="majorHAnsi"/>
            <w:b/>
            <w:bCs/>
            <w:szCs w:val="21"/>
          </w:rPr>
          <w:id w:val="-261070758"/>
          <w14:checkbox>
            <w14:checked w14:val="0"/>
            <w14:checkedState w14:val="2612" w14:font="MS Gothic"/>
            <w14:uncheckedState w14:val="2610" w14:font="MS Gothic"/>
          </w14:checkbox>
        </w:sdtPr>
        <w:sdtContent>
          <w:r w:rsidR="006D48DA">
            <w:rPr>
              <w:rFonts w:ascii="MS Gothic" w:eastAsia="MS Gothic" w:hAnsi="MS Gothic" w:cstheme="majorHAnsi" w:hint="eastAsia"/>
              <w:b/>
              <w:bCs/>
              <w:szCs w:val="21"/>
            </w:rPr>
            <w:t>☐</w:t>
          </w:r>
        </w:sdtContent>
      </w:sdt>
      <w:r w:rsidR="006D48DA">
        <w:rPr>
          <w:rFonts w:cstheme="majorHAnsi"/>
          <w:b/>
          <w:bCs/>
          <w:szCs w:val="21"/>
        </w:rPr>
        <w:tab/>
      </w:r>
      <w:r w:rsidR="006D48DA">
        <w:rPr>
          <w:rFonts w:cstheme="majorHAnsi"/>
          <w:szCs w:val="21"/>
        </w:rPr>
        <w:t>Vill inte ange</w:t>
      </w:r>
      <w:r w:rsidR="006D48DA">
        <w:rPr>
          <w:rFonts w:cstheme="majorHAnsi"/>
          <w:szCs w:val="21"/>
        </w:rPr>
        <w:tab/>
      </w:r>
      <w:r w:rsidR="006D48DA">
        <w:rPr>
          <w:rFonts w:cstheme="majorHAnsi"/>
          <w:szCs w:val="21"/>
        </w:rPr>
        <w:tab/>
      </w:r>
      <w:r w:rsidR="006D48DA">
        <w:rPr>
          <w:rFonts w:cstheme="majorHAnsi"/>
          <w:szCs w:val="21"/>
        </w:rPr>
        <w:tab/>
      </w:r>
    </w:p>
    <w:p w14:paraId="5A4DDAE5" w14:textId="77777777" w:rsidR="006D48DA" w:rsidRPr="00BA05F6" w:rsidRDefault="006D48DA" w:rsidP="00C77871">
      <w:pPr>
        <w:pStyle w:val="Rubrik2"/>
      </w:pPr>
      <w:r w:rsidRPr="00BA05F6">
        <w:t>Beskriv vad som har hänt</w:t>
      </w:r>
    </w:p>
    <w:p w14:paraId="77D36053" w14:textId="77777777" w:rsidR="006D48DA" w:rsidRPr="00BA05F6" w:rsidRDefault="006D48DA" w:rsidP="00CE4CD7">
      <w:r w:rsidRPr="00BA05F6">
        <w:t>Här kan du beskriva vad som har hänt. Du kan inte bifoga dokument, filmer eller ljudfiler.</w:t>
      </w:r>
    </w:p>
    <w:p w14:paraId="032347E4" w14:textId="77777777" w:rsidR="006D48DA" w:rsidRPr="00BA05F6" w:rsidRDefault="006D48DA" w:rsidP="00CE4CD7">
      <w:r w:rsidRPr="00BA05F6">
        <w:t>I nästa steg kommer du få möjlighet att beskriva händelser som du anser är viktiga för vår kännedom.</w:t>
      </w:r>
    </w:p>
    <w:p w14:paraId="6CB7D56B" w14:textId="77777777" w:rsidR="006D48DA" w:rsidRPr="00CE4CD7" w:rsidRDefault="006D48DA" w:rsidP="00CE4CD7">
      <w:pPr>
        <w:rPr>
          <w:b/>
          <w:bCs/>
        </w:rPr>
      </w:pPr>
      <w:r w:rsidRPr="00CE4CD7">
        <w:rPr>
          <w:b/>
          <w:bCs/>
        </w:rPr>
        <w:t>Beskriv skolans agerande</w:t>
      </w:r>
    </w:p>
    <w:sdt>
      <w:sdtPr>
        <w:rPr>
          <w:rFonts w:cstheme="majorHAnsi"/>
          <w:sz w:val="18"/>
          <w:szCs w:val="18"/>
        </w:rPr>
        <w:id w:val="-309320418"/>
        <w:placeholder>
          <w:docPart w:val="98FFDE0CA349406B80731C55C6D7E0E5"/>
        </w:placeholder>
        <w:showingPlcHdr/>
      </w:sdtPr>
      <w:sdtContent>
        <w:p w14:paraId="63836953" w14:textId="77777777" w:rsidR="006D48DA" w:rsidRDefault="006D48DA" w:rsidP="006D48DA">
          <w:pPr>
            <w:pBdr>
              <w:top w:val="single" w:sz="4" w:space="1" w:color="auto"/>
              <w:left w:val="single" w:sz="4" w:space="4" w:color="auto"/>
              <w:bottom w:val="single" w:sz="4" w:space="1" w:color="auto"/>
              <w:right w:val="single" w:sz="4" w:space="4" w:color="auto"/>
            </w:pBdr>
            <w:rPr>
              <w:rFonts w:cstheme="majorHAnsi"/>
              <w:sz w:val="18"/>
              <w:szCs w:val="18"/>
            </w:rPr>
          </w:pPr>
          <w:r>
            <w:rPr>
              <w:rStyle w:val="Platshllartext"/>
            </w:rPr>
            <w:t>Beskriv skolans agerande</w:t>
          </w:r>
          <w:r w:rsidRPr="004C28E0">
            <w:rPr>
              <w:rStyle w:val="Platshllartext"/>
            </w:rPr>
            <w:t>.</w:t>
          </w:r>
        </w:p>
      </w:sdtContent>
    </w:sdt>
    <w:p w14:paraId="436C6DF1" w14:textId="77777777" w:rsidR="006D48DA" w:rsidRPr="00CF4CE2" w:rsidRDefault="006D48DA" w:rsidP="006D48DA">
      <w:pPr>
        <w:spacing w:before="120"/>
        <w:rPr>
          <w:b/>
          <w:bCs/>
        </w:rPr>
      </w:pPr>
      <w:r w:rsidRPr="00CF4CE2">
        <w:rPr>
          <w:b/>
          <w:bCs/>
        </w:rPr>
        <w:t>Under vilken tid har detta pågått?</w:t>
      </w:r>
    </w:p>
    <w:p w14:paraId="31C299C2" w14:textId="77777777" w:rsidR="006D48DA" w:rsidRDefault="006D48DA" w:rsidP="006D48DA">
      <w:pPr>
        <w:pBdr>
          <w:top w:val="single" w:sz="4" w:space="1" w:color="auto"/>
          <w:left w:val="single" w:sz="4" w:space="4" w:color="auto"/>
          <w:bottom w:val="single" w:sz="4" w:space="1" w:color="auto"/>
          <w:right w:val="single" w:sz="4" w:space="4" w:color="auto"/>
        </w:pBdr>
        <w:rPr>
          <w:rFonts w:cstheme="majorHAnsi"/>
          <w:b/>
          <w:bCs/>
          <w:sz w:val="18"/>
          <w:szCs w:val="18"/>
        </w:rPr>
      </w:pPr>
      <w:r w:rsidRPr="00BA05F6">
        <w:rPr>
          <w:rFonts w:cstheme="majorHAnsi"/>
          <w:b/>
          <w:bCs/>
          <w:sz w:val="18"/>
          <w:szCs w:val="18"/>
        </w:rPr>
        <w:t>Från</w:t>
      </w:r>
      <w:r w:rsidRPr="00BA05F6">
        <w:rPr>
          <w:rFonts w:cstheme="majorHAnsi"/>
          <w:b/>
          <w:bCs/>
          <w:sz w:val="18"/>
          <w:szCs w:val="18"/>
        </w:rPr>
        <w:tab/>
      </w:r>
      <w:sdt>
        <w:sdtPr>
          <w:rPr>
            <w:rFonts w:cstheme="majorHAnsi"/>
            <w:b/>
            <w:bCs/>
            <w:sz w:val="18"/>
            <w:szCs w:val="18"/>
          </w:rPr>
          <w:id w:val="-1414388660"/>
          <w:placeholder>
            <w:docPart w:val="208B22A6E3444ECCAB8D68A74E28141B"/>
          </w:placeholder>
          <w:showingPlcHdr/>
          <w:date>
            <w:dateFormat w:val="yyyy-MM-dd"/>
            <w:lid w:val="sv-SE"/>
            <w:storeMappedDataAs w:val="dateTime"/>
            <w:calendar w:val="gregorian"/>
          </w:date>
        </w:sdtPr>
        <w:sdtContent>
          <w:r>
            <w:rPr>
              <w:rFonts w:cstheme="majorHAnsi"/>
              <w:b/>
              <w:bCs/>
              <w:sz w:val="18"/>
              <w:szCs w:val="18"/>
            </w:rPr>
            <w:t>A</w:t>
          </w:r>
          <w:r w:rsidRPr="004C28E0">
            <w:rPr>
              <w:rStyle w:val="Platshllartext"/>
            </w:rPr>
            <w:t>nge datum.</w:t>
          </w:r>
        </w:sdtContent>
      </w:sdt>
      <w:r w:rsidRPr="00BA05F6">
        <w:rPr>
          <w:rFonts w:cstheme="majorHAnsi"/>
          <w:b/>
          <w:bCs/>
          <w:sz w:val="18"/>
          <w:szCs w:val="18"/>
        </w:rPr>
        <w:tab/>
      </w:r>
      <w:r w:rsidRPr="00BA05F6">
        <w:rPr>
          <w:rFonts w:cstheme="majorHAnsi"/>
          <w:b/>
          <w:bCs/>
          <w:sz w:val="18"/>
          <w:szCs w:val="18"/>
        </w:rPr>
        <w:tab/>
      </w:r>
    </w:p>
    <w:p w14:paraId="11916DD6" w14:textId="77777777" w:rsidR="006D48DA" w:rsidRDefault="006D48DA" w:rsidP="006D48DA">
      <w:pPr>
        <w:rPr>
          <w:rFonts w:cstheme="majorHAnsi"/>
          <w:b/>
          <w:bCs/>
          <w:sz w:val="18"/>
          <w:szCs w:val="18"/>
        </w:rPr>
      </w:pPr>
    </w:p>
    <w:p w14:paraId="132F73BA" w14:textId="77777777" w:rsidR="006D48DA" w:rsidRPr="00BA05F6" w:rsidRDefault="006D48DA" w:rsidP="006D48DA">
      <w:pPr>
        <w:pBdr>
          <w:top w:val="single" w:sz="4" w:space="1" w:color="auto"/>
          <w:left w:val="single" w:sz="4" w:space="4" w:color="auto"/>
          <w:bottom w:val="single" w:sz="4" w:space="1" w:color="auto"/>
          <w:right w:val="single" w:sz="4" w:space="4" w:color="auto"/>
        </w:pBdr>
        <w:rPr>
          <w:rFonts w:cstheme="majorHAnsi"/>
          <w:b/>
          <w:bCs/>
          <w:sz w:val="18"/>
          <w:szCs w:val="18"/>
        </w:rPr>
      </w:pPr>
      <w:r w:rsidRPr="00BA05F6">
        <w:rPr>
          <w:rFonts w:cstheme="majorHAnsi"/>
          <w:b/>
          <w:bCs/>
          <w:sz w:val="18"/>
          <w:szCs w:val="18"/>
        </w:rPr>
        <w:t>Till</w:t>
      </w:r>
      <w:r>
        <w:rPr>
          <w:rFonts w:cstheme="majorHAnsi"/>
          <w:b/>
          <w:bCs/>
          <w:sz w:val="18"/>
          <w:szCs w:val="18"/>
        </w:rPr>
        <w:tab/>
      </w:r>
      <w:sdt>
        <w:sdtPr>
          <w:rPr>
            <w:rFonts w:cstheme="majorHAnsi"/>
            <w:b/>
            <w:bCs/>
            <w:sz w:val="18"/>
            <w:szCs w:val="18"/>
          </w:rPr>
          <w:id w:val="-2068942379"/>
          <w:placeholder>
            <w:docPart w:val="DAACABEE794D40B9B3F4ECCCAB296272"/>
          </w:placeholder>
          <w:showingPlcHdr/>
          <w:date>
            <w:dateFormat w:val="yyyy-MM-dd"/>
            <w:lid w:val="sv-SE"/>
            <w:storeMappedDataAs w:val="dateTime"/>
            <w:calendar w:val="gregorian"/>
          </w:date>
        </w:sdtPr>
        <w:sdtContent>
          <w:r>
            <w:rPr>
              <w:rFonts w:cstheme="majorHAnsi"/>
              <w:b/>
              <w:bCs/>
              <w:sz w:val="18"/>
              <w:szCs w:val="18"/>
            </w:rPr>
            <w:t>A</w:t>
          </w:r>
          <w:r w:rsidRPr="004C28E0">
            <w:rPr>
              <w:rStyle w:val="Platshllartext"/>
            </w:rPr>
            <w:t>nge datum.</w:t>
          </w:r>
        </w:sdtContent>
      </w:sdt>
    </w:p>
    <w:p w14:paraId="1E7756E7" w14:textId="77777777" w:rsidR="006D48DA" w:rsidRPr="00BA05F6" w:rsidRDefault="006D48DA" w:rsidP="00C77871">
      <w:pPr>
        <w:pStyle w:val="Rubrik2"/>
      </w:pPr>
      <w:r w:rsidRPr="00BA05F6">
        <w:t>Lägg till händelse</w:t>
      </w:r>
    </w:p>
    <w:p w14:paraId="634D9576" w14:textId="77777777" w:rsidR="006D48DA" w:rsidRPr="00BA05F6" w:rsidRDefault="006D48DA" w:rsidP="006D48DA">
      <w:pPr>
        <w:rPr>
          <w:rFonts w:cstheme="majorHAnsi"/>
          <w:szCs w:val="21"/>
        </w:rPr>
      </w:pPr>
      <w:r w:rsidRPr="00BA05F6">
        <w:rPr>
          <w:rFonts w:cstheme="majorHAnsi"/>
          <w:szCs w:val="21"/>
        </w:rPr>
        <w:t>I detta steg kan du lägga till händelser. Beskriv varje enskilt tillfälle/händelse så detaljerat som möjligt genom att lägga till en händelse nedan.</w:t>
      </w:r>
    </w:p>
    <w:p w14:paraId="326BBCE4" w14:textId="77777777" w:rsidR="006D48DA" w:rsidRPr="00CF4CE2" w:rsidRDefault="006D48DA" w:rsidP="006D48DA">
      <w:pPr>
        <w:spacing w:before="120"/>
        <w:rPr>
          <w:b/>
          <w:bCs/>
        </w:rPr>
      </w:pPr>
      <w:r w:rsidRPr="00CF4CE2">
        <w:rPr>
          <w:b/>
          <w:bCs/>
        </w:rPr>
        <w:t>Vad var det som hände?</w:t>
      </w:r>
    </w:p>
    <w:sdt>
      <w:sdtPr>
        <w:rPr>
          <w:rFonts w:cstheme="majorHAnsi"/>
          <w:sz w:val="18"/>
          <w:szCs w:val="18"/>
        </w:rPr>
        <w:id w:val="-1544976900"/>
        <w:placeholder>
          <w:docPart w:val="819F9CE288104075AF4966FC09F7ACD0"/>
        </w:placeholder>
        <w:showingPlcHdr/>
      </w:sdtPr>
      <w:sdtContent>
        <w:p w14:paraId="6A3A3551" w14:textId="77777777" w:rsidR="006D48DA" w:rsidRDefault="006D48DA" w:rsidP="006D48DA">
          <w:pPr>
            <w:pBdr>
              <w:top w:val="single" w:sz="4" w:space="1" w:color="auto"/>
              <w:left w:val="single" w:sz="4" w:space="4" w:color="auto"/>
              <w:bottom w:val="single" w:sz="4" w:space="1" w:color="auto"/>
              <w:right w:val="single" w:sz="4" w:space="4" w:color="auto"/>
            </w:pBdr>
            <w:rPr>
              <w:rFonts w:cstheme="majorHAnsi"/>
              <w:sz w:val="18"/>
              <w:szCs w:val="18"/>
            </w:rPr>
          </w:pPr>
          <w:r>
            <w:rPr>
              <w:rStyle w:val="Platshllartext"/>
            </w:rPr>
            <w:t>Beskriv vad som hände</w:t>
          </w:r>
          <w:r w:rsidRPr="004C28E0">
            <w:rPr>
              <w:rStyle w:val="Platshllartext"/>
            </w:rPr>
            <w:t>.</w:t>
          </w:r>
        </w:p>
      </w:sdtContent>
    </w:sdt>
    <w:p w14:paraId="561C50FF" w14:textId="77777777" w:rsidR="006D48DA" w:rsidRPr="00CF4CE2" w:rsidRDefault="006D48DA" w:rsidP="006D48DA">
      <w:pPr>
        <w:spacing w:before="120"/>
        <w:rPr>
          <w:b/>
          <w:bCs/>
        </w:rPr>
      </w:pPr>
      <w:r w:rsidRPr="00CF4CE2">
        <w:rPr>
          <w:b/>
          <w:bCs/>
        </w:rPr>
        <w:t>När inträffade händelsen? Om du inte minns eller vet, ange ett ungefärligt datum</w:t>
      </w:r>
    </w:p>
    <w:sdt>
      <w:sdtPr>
        <w:rPr>
          <w:rFonts w:cstheme="majorHAnsi"/>
          <w:sz w:val="18"/>
          <w:szCs w:val="18"/>
        </w:rPr>
        <w:id w:val="53971990"/>
        <w:placeholder>
          <w:docPart w:val="683FF2481DF444AF8FDA96355C0B3F17"/>
        </w:placeholder>
      </w:sdtPr>
      <w:sdtContent>
        <w:sdt>
          <w:sdtPr>
            <w:rPr>
              <w:rFonts w:cstheme="majorHAnsi"/>
              <w:sz w:val="18"/>
              <w:szCs w:val="18"/>
            </w:rPr>
            <w:id w:val="-1455091716"/>
            <w:placeholder>
              <w:docPart w:val="8AF70223F73F49429C49394EF2110555"/>
            </w:placeholder>
            <w:showingPlcHdr/>
            <w:date>
              <w:dateFormat w:val="yyyy-MM-dd"/>
              <w:lid w:val="sv-SE"/>
              <w:storeMappedDataAs w:val="dateTime"/>
              <w:calendar w:val="gregorian"/>
            </w:date>
          </w:sdtPr>
          <w:sdtContent>
            <w:p w14:paraId="175C280C" w14:textId="77777777" w:rsidR="006D48DA" w:rsidRDefault="006D48DA" w:rsidP="006D48DA">
              <w:pPr>
                <w:pBdr>
                  <w:top w:val="single" w:sz="4" w:space="1" w:color="auto"/>
                  <w:left w:val="single" w:sz="4" w:space="4" w:color="auto"/>
                  <w:bottom w:val="single" w:sz="4" w:space="1" w:color="auto"/>
                  <w:right w:val="single" w:sz="4" w:space="4" w:color="auto"/>
                </w:pBdr>
                <w:rPr>
                  <w:rFonts w:cstheme="majorHAnsi"/>
                  <w:sz w:val="18"/>
                  <w:szCs w:val="18"/>
                </w:rPr>
              </w:pPr>
              <w:r>
                <w:rPr>
                  <w:rStyle w:val="Platshllartext"/>
                </w:rPr>
                <w:t>Ange datum</w:t>
              </w:r>
              <w:r w:rsidRPr="004C28E0">
                <w:rPr>
                  <w:rStyle w:val="Platshllartext"/>
                </w:rPr>
                <w:t>.</w:t>
              </w:r>
            </w:p>
          </w:sdtContent>
        </w:sdt>
      </w:sdtContent>
    </w:sdt>
    <w:p w14:paraId="45790CEE" w14:textId="77777777" w:rsidR="006D48DA" w:rsidRPr="00512F87" w:rsidRDefault="006D48DA" w:rsidP="00C77871">
      <w:pPr>
        <w:pStyle w:val="Rubrik2"/>
      </w:pPr>
      <w:r w:rsidRPr="00512F87">
        <w:lastRenderedPageBreak/>
        <w:t>Har du lämnat uppgift om det som har hänt till huvudmannens klagomålshantering?</w:t>
      </w:r>
    </w:p>
    <w:p w14:paraId="4FF1E59F" w14:textId="77777777" w:rsidR="006D48DA" w:rsidRPr="00CE4CD7" w:rsidRDefault="006D48DA" w:rsidP="00CE4CD7">
      <w:pPr>
        <w:rPr>
          <w:b/>
          <w:bCs/>
        </w:rPr>
      </w:pPr>
      <w:r w:rsidRPr="00CE4CD7">
        <w:rPr>
          <w:b/>
          <w:bCs/>
        </w:rPr>
        <w:t>Huvudmannen, kommunen eller den som driver en fristående skola (styrelsen, föreningen eller företaget) är enligt lag skyldig att ta emot, utreda och återkoppla kring de klagomål de får in. De är ansvarig för barn- och elevers skolgång och har skyldighet att åtgärda situationen på skolan. Du måste i regel först ha lämnat klagomål till huvudmannen, innan du lämnar information till oss.</w:t>
      </w:r>
    </w:p>
    <w:p w14:paraId="0E02D277" w14:textId="77777777" w:rsidR="006D48DA" w:rsidRDefault="006D48DA" w:rsidP="006D48DA">
      <w:pPr>
        <w:pStyle w:val="Rubrik"/>
        <w:spacing w:after="120" w:line="276" w:lineRule="auto"/>
        <w:rPr>
          <w:rFonts w:ascii="Cambria" w:eastAsiaTheme="minorHAnsi" w:hAnsi="Cambria" w:cstheme="majorHAnsi"/>
          <w:sz w:val="21"/>
          <w:szCs w:val="21"/>
        </w:rPr>
      </w:pPr>
    </w:p>
    <w:p w14:paraId="1D50E092" w14:textId="77777777" w:rsidR="006D48DA" w:rsidRDefault="00000000" w:rsidP="006D48DA">
      <w:pPr>
        <w:pStyle w:val="Rubrik"/>
        <w:spacing w:after="120" w:line="276" w:lineRule="auto"/>
        <w:rPr>
          <w:rFonts w:ascii="Cambria" w:eastAsiaTheme="minorHAnsi" w:hAnsi="Cambria" w:cstheme="majorHAnsi"/>
          <w:sz w:val="21"/>
          <w:szCs w:val="21"/>
        </w:rPr>
      </w:pPr>
      <w:sdt>
        <w:sdtPr>
          <w:rPr>
            <w:rFonts w:ascii="Cambria" w:eastAsiaTheme="minorHAnsi" w:hAnsi="Cambria" w:cstheme="majorHAnsi"/>
            <w:sz w:val="21"/>
            <w:szCs w:val="21"/>
          </w:rPr>
          <w:id w:val="2101137684"/>
          <w14:checkbox>
            <w14:checked w14:val="0"/>
            <w14:checkedState w14:val="2612" w14:font="MS Gothic"/>
            <w14:uncheckedState w14:val="2610" w14:font="MS Gothic"/>
          </w14:checkbox>
        </w:sdtPr>
        <w:sdtContent>
          <w:r w:rsidR="006D48DA">
            <w:rPr>
              <w:rFonts w:ascii="MS Gothic" w:eastAsia="MS Gothic" w:hAnsi="MS Gothic" w:cstheme="majorHAnsi" w:hint="eastAsia"/>
              <w:sz w:val="21"/>
              <w:szCs w:val="21"/>
            </w:rPr>
            <w:t>☐</w:t>
          </w:r>
        </w:sdtContent>
      </w:sdt>
      <w:r w:rsidR="006D48DA">
        <w:rPr>
          <w:rFonts w:ascii="Cambria" w:eastAsiaTheme="minorHAnsi" w:hAnsi="Cambria" w:cstheme="majorHAnsi"/>
          <w:sz w:val="21"/>
          <w:szCs w:val="21"/>
        </w:rPr>
        <w:tab/>
        <w:t>Nej</w:t>
      </w:r>
    </w:p>
    <w:p w14:paraId="42C40380" w14:textId="77777777" w:rsidR="006D48DA" w:rsidRDefault="00000000" w:rsidP="006D48DA">
      <w:pPr>
        <w:pStyle w:val="Rubrik"/>
        <w:spacing w:before="120" w:line="360" w:lineRule="auto"/>
        <w:rPr>
          <w:rFonts w:ascii="Cambria" w:eastAsiaTheme="minorHAnsi" w:hAnsi="Cambria" w:cstheme="majorHAnsi"/>
          <w:sz w:val="21"/>
          <w:szCs w:val="21"/>
        </w:rPr>
      </w:pPr>
      <w:sdt>
        <w:sdtPr>
          <w:rPr>
            <w:rFonts w:ascii="Cambria" w:eastAsiaTheme="minorHAnsi" w:hAnsi="Cambria" w:cstheme="majorHAnsi"/>
            <w:sz w:val="21"/>
            <w:szCs w:val="21"/>
          </w:rPr>
          <w:id w:val="-366987271"/>
          <w14:checkbox>
            <w14:checked w14:val="0"/>
            <w14:checkedState w14:val="2612" w14:font="MS Gothic"/>
            <w14:uncheckedState w14:val="2610" w14:font="MS Gothic"/>
          </w14:checkbox>
        </w:sdtPr>
        <w:sdtContent>
          <w:r w:rsidR="006D48DA">
            <w:rPr>
              <w:rFonts w:ascii="MS Gothic" w:eastAsia="MS Gothic" w:hAnsi="MS Gothic" w:cstheme="majorHAnsi" w:hint="eastAsia"/>
              <w:sz w:val="21"/>
              <w:szCs w:val="21"/>
            </w:rPr>
            <w:t>☐</w:t>
          </w:r>
        </w:sdtContent>
      </w:sdt>
      <w:r w:rsidR="006D48DA">
        <w:rPr>
          <w:rFonts w:ascii="Cambria" w:eastAsiaTheme="minorHAnsi" w:hAnsi="Cambria" w:cstheme="majorHAnsi"/>
          <w:sz w:val="21"/>
          <w:szCs w:val="21"/>
        </w:rPr>
        <w:tab/>
        <w:t>Ja</w:t>
      </w:r>
    </w:p>
    <w:p w14:paraId="74C723C2" w14:textId="77777777" w:rsidR="006D48DA" w:rsidRPr="00CF4CE2" w:rsidRDefault="006D48DA" w:rsidP="006D48DA">
      <w:pPr>
        <w:spacing w:before="120"/>
        <w:rPr>
          <w:b/>
          <w:bCs/>
        </w:rPr>
      </w:pPr>
      <w:r>
        <w:rPr>
          <w:b/>
          <w:bCs/>
        </w:rPr>
        <w:t>Om ja b</w:t>
      </w:r>
      <w:r w:rsidRPr="00CF4CE2">
        <w:rPr>
          <w:b/>
          <w:bCs/>
        </w:rPr>
        <w:t>eskriv vilka uppgifter du lämnat till huvudmannens klagomålshantering.</w:t>
      </w:r>
    </w:p>
    <w:sdt>
      <w:sdtPr>
        <w:rPr>
          <w:rFonts w:cstheme="majorHAnsi"/>
          <w:sz w:val="18"/>
          <w:szCs w:val="18"/>
        </w:rPr>
        <w:id w:val="585120676"/>
        <w:placeholder>
          <w:docPart w:val="34E327D7EF264D61A311042273BB001E"/>
        </w:placeholder>
        <w:showingPlcHdr/>
      </w:sdtPr>
      <w:sdtContent>
        <w:p w14:paraId="16B3B6A6" w14:textId="77777777" w:rsidR="006D48DA" w:rsidRDefault="006D48DA" w:rsidP="006D48DA">
          <w:pPr>
            <w:pBdr>
              <w:top w:val="single" w:sz="4" w:space="1" w:color="auto"/>
              <w:left w:val="single" w:sz="4" w:space="4" w:color="auto"/>
              <w:bottom w:val="single" w:sz="4" w:space="1" w:color="auto"/>
              <w:right w:val="single" w:sz="4" w:space="4" w:color="auto"/>
            </w:pBdr>
            <w:rPr>
              <w:rFonts w:cstheme="majorHAnsi"/>
              <w:sz w:val="18"/>
              <w:szCs w:val="18"/>
            </w:rPr>
          </w:pPr>
          <w:r>
            <w:rPr>
              <w:rStyle w:val="Platshllartext"/>
            </w:rPr>
            <w:t>Beskriv uppgifter</w:t>
          </w:r>
          <w:r w:rsidRPr="004C28E0">
            <w:rPr>
              <w:rStyle w:val="Platshllartext"/>
            </w:rPr>
            <w:t>.</w:t>
          </w:r>
        </w:p>
      </w:sdtContent>
    </w:sdt>
    <w:p w14:paraId="0772CACF" w14:textId="77777777" w:rsidR="006D48DA" w:rsidRPr="00CF4CE2" w:rsidRDefault="006D48DA" w:rsidP="006D48DA">
      <w:pPr>
        <w:pStyle w:val="Rubrik"/>
        <w:spacing w:after="120"/>
        <w:rPr>
          <w:rFonts w:ascii="Cambria" w:eastAsiaTheme="minorHAnsi" w:hAnsi="Cambria" w:cstheme="majorHAnsi"/>
          <w:b w:val="0"/>
          <w:bCs w:val="0"/>
          <w:sz w:val="21"/>
          <w:szCs w:val="21"/>
        </w:rPr>
      </w:pPr>
      <w:r w:rsidRPr="00CF4CE2">
        <w:rPr>
          <w:rFonts w:ascii="Cambria" w:eastAsiaTheme="minorHAnsi" w:hAnsi="Cambria" w:cstheme="majorHAnsi"/>
          <w:sz w:val="21"/>
          <w:szCs w:val="21"/>
        </w:rPr>
        <w:t>När lämnades uppgifterna?</w:t>
      </w:r>
    </w:p>
    <w:sdt>
      <w:sdtPr>
        <w:id w:val="-1082606154"/>
        <w:placeholder>
          <w:docPart w:val="CAFCCA4A97CA4E188071400FE1AD7CF9"/>
        </w:placeholder>
        <w:showingPlcHdr/>
        <w:date>
          <w:dateFormat w:val="yyyy-MM-dd"/>
          <w:lid w:val="sv-SE"/>
          <w:storeMappedDataAs w:val="dateTime"/>
          <w:calendar w:val="gregorian"/>
        </w:date>
      </w:sdtPr>
      <w:sdtContent>
        <w:p w14:paraId="59DB2C22" w14:textId="77777777" w:rsidR="006D48DA" w:rsidRPr="00C04679" w:rsidRDefault="006D48DA" w:rsidP="006D48DA">
          <w:pPr>
            <w:pBdr>
              <w:top w:val="single" w:sz="4" w:space="1" w:color="auto"/>
              <w:left w:val="single" w:sz="4" w:space="4" w:color="auto"/>
              <w:bottom w:val="single" w:sz="4" w:space="1" w:color="auto"/>
              <w:right w:val="single" w:sz="4" w:space="4" w:color="auto"/>
            </w:pBdr>
          </w:pPr>
          <w:r>
            <w:t>A</w:t>
          </w:r>
          <w:r w:rsidRPr="004C28E0">
            <w:rPr>
              <w:rStyle w:val="Platshllartext"/>
            </w:rPr>
            <w:t>nge datum.</w:t>
          </w:r>
        </w:p>
      </w:sdtContent>
    </w:sdt>
    <w:p w14:paraId="4838F263" w14:textId="77777777" w:rsidR="006D48DA" w:rsidRPr="00CF4CE2" w:rsidRDefault="006D48DA" w:rsidP="006D48DA">
      <w:pPr>
        <w:pStyle w:val="Rubrik"/>
        <w:spacing w:after="120" w:line="360" w:lineRule="auto"/>
        <w:rPr>
          <w:rFonts w:ascii="Cambria" w:eastAsiaTheme="minorHAnsi" w:hAnsi="Cambria" w:cstheme="majorHAnsi"/>
          <w:b w:val="0"/>
          <w:bCs w:val="0"/>
          <w:sz w:val="21"/>
          <w:szCs w:val="21"/>
        </w:rPr>
      </w:pPr>
      <w:r w:rsidRPr="00CF4CE2">
        <w:rPr>
          <w:rFonts w:ascii="Cambria" w:eastAsiaTheme="minorHAnsi" w:hAnsi="Cambria" w:cstheme="majorHAnsi"/>
          <w:sz w:val="21"/>
          <w:szCs w:val="21"/>
        </w:rPr>
        <w:t>Har huvudmannen startat någon utredning av ärendet?</w:t>
      </w:r>
    </w:p>
    <w:p w14:paraId="4BB7983B" w14:textId="77777777" w:rsidR="006D48DA" w:rsidRDefault="00000000" w:rsidP="006D48DA">
      <w:pPr>
        <w:pStyle w:val="Rubrik"/>
        <w:spacing w:after="120" w:line="360" w:lineRule="auto"/>
        <w:rPr>
          <w:rFonts w:ascii="Cambria" w:eastAsiaTheme="minorHAnsi" w:hAnsi="Cambria" w:cstheme="majorHAnsi"/>
          <w:sz w:val="21"/>
          <w:szCs w:val="21"/>
        </w:rPr>
      </w:pPr>
      <w:sdt>
        <w:sdtPr>
          <w:rPr>
            <w:rFonts w:ascii="Cambria" w:eastAsiaTheme="minorHAnsi" w:hAnsi="Cambria" w:cstheme="majorHAnsi"/>
            <w:sz w:val="21"/>
            <w:szCs w:val="21"/>
          </w:rPr>
          <w:id w:val="-1082530346"/>
          <w14:checkbox>
            <w14:checked w14:val="0"/>
            <w14:checkedState w14:val="2612" w14:font="MS Gothic"/>
            <w14:uncheckedState w14:val="2610" w14:font="MS Gothic"/>
          </w14:checkbox>
        </w:sdtPr>
        <w:sdtContent>
          <w:r w:rsidR="006D48DA">
            <w:rPr>
              <w:rFonts w:ascii="MS Gothic" w:eastAsia="MS Gothic" w:hAnsi="MS Gothic" w:cstheme="majorHAnsi" w:hint="eastAsia"/>
              <w:sz w:val="21"/>
              <w:szCs w:val="21"/>
            </w:rPr>
            <w:t>☐</w:t>
          </w:r>
        </w:sdtContent>
      </w:sdt>
      <w:r w:rsidR="006D48DA">
        <w:rPr>
          <w:rFonts w:ascii="Cambria" w:eastAsiaTheme="minorHAnsi" w:hAnsi="Cambria" w:cstheme="majorHAnsi"/>
          <w:sz w:val="21"/>
          <w:szCs w:val="21"/>
        </w:rPr>
        <w:tab/>
        <w:t>Nej</w:t>
      </w:r>
    </w:p>
    <w:p w14:paraId="5D57E839" w14:textId="77777777" w:rsidR="006D48DA" w:rsidRDefault="00000000" w:rsidP="006D48DA">
      <w:pPr>
        <w:pStyle w:val="Rubrik"/>
        <w:spacing w:after="120" w:line="360" w:lineRule="auto"/>
        <w:rPr>
          <w:rFonts w:ascii="Cambria" w:eastAsiaTheme="minorHAnsi" w:hAnsi="Cambria" w:cstheme="majorHAnsi"/>
          <w:sz w:val="21"/>
          <w:szCs w:val="21"/>
        </w:rPr>
      </w:pPr>
      <w:sdt>
        <w:sdtPr>
          <w:rPr>
            <w:rFonts w:ascii="Cambria" w:eastAsiaTheme="minorHAnsi" w:hAnsi="Cambria" w:cstheme="majorHAnsi"/>
            <w:sz w:val="21"/>
            <w:szCs w:val="21"/>
          </w:rPr>
          <w:id w:val="-594468945"/>
          <w14:checkbox>
            <w14:checked w14:val="0"/>
            <w14:checkedState w14:val="2612" w14:font="MS Gothic"/>
            <w14:uncheckedState w14:val="2610" w14:font="MS Gothic"/>
          </w14:checkbox>
        </w:sdtPr>
        <w:sdtContent>
          <w:r w:rsidR="006D48DA">
            <w:rPr>
              <w:rFonts w:ascii="MS Gothic" w:eastAsia="MS Gothic" w:hAnsi="MS Gothic" w:cstheme="majorHAnsi" w:hint="eastAsia"/>
              <w:sz w:val="21"/>
              <w:szCs w:val="21"/>
            </w:rPr>
            <w:t>☐</w:t>
          </w:r>
        </w:sdtContent>
      </w:sdt>
      <w:r w:rsidR="006D48DA">
        <w:rPr>
          <w:rFonts w:ascii="Cambria" w:eastAsiaTheme="minorHAnsi" w:hAnsi="Cambria" w:cstheme="majorHAnsi"/>
          <w:sz w:val="21"/>
          <w:szCs w:val="21"/>
        </w:rPr>
        <w:tab/>
        <w:t>Vet ej</w:t>
      </w:r>
    </w:p>
    <w:p w14:paraId="1074B5EA" w14:textId="77777777" w:rsidR="006D48DA" w:rsidRDefault="00000000" w:rsidP="006D48DA">
      <w:pPr>
        <w:pStyle w:val="Rubrik"/>
        <w:spacing w:after="120" w:line="360" w:lineRule="auto"/>
        <w:rPr>
          <w:rFonts w:ascii="Cambria" w:eastAsiaTheme="minorHAnsi" w:hAnsi="Cambria" w:cstheme="majorHAnsi"/>
          <w:sz w:val="21"/>
          <w:szCs w:val="21"/>
        </w:rPr>
      </w:pPr>
      <w:sdt>
        <w:sdtPr>
          <w:rPr>
            <w:rFonts w:ascii="Cambria" w:eastAsiaTheme="minorHAnsi" w:hAnsi="Cambria" w:cstheme="majorHAnsi"/>
            <w:sz w:val="21"/>
            <w:szCs w:val="21"/>
          </w:rPr>
          <w:id w:val="-184525545"/>
          <w14:checkbox>
            <w14:checked w14:val="0"/>
            <w14:checkedState w14:val="2612" w14:font="MS Gothic"/>
            <w14:uncheckedState w14:val="2610" w14:font="MS Gothic"/>
          </w14:checkbox>
        </w:sdtPr>
        <w:sdtContent>
          <w:r w:rsidR="006D48DA">
            <w:rPr>
              <w:rFonts w:ascii="MS Gothic" w:eastAsia="MS Gothic" w:hAnsi="MS Gothic" w:cstheme="majorHAnsi" w:hint="eastAsia"/>
              <w:sz w:val="21"/>
              <w:szCs w:val="21"/>
            </w:rPr>
            <w:t>☐</w:t>
          </w:r>
        </w:sdtContent>
      </w:sdt>
      <w:r w:rsidR="006D48DA">
        <w:rPr>
          <w:rFonts w:ascii="Cambria" w:eastAsiaTheme="minorHAnsi" w:hAnsi="Cambria" w:cstheme="majorHAnsi"/>
          <w:sz w:val="21"/>
          <w:szCs w:val="21"/>
        </w:rPr>
        <w:tab/>
        <w:t>Ja</w:t>
      </w:r>
    </w:p>
    <w:p w14:paraId="6873985D" w14:textId="77777777" w:rsidR="006D48DA" w:rsidRPr="00CF4CE2" w:rsidRDefault="006D48DA" w:rsidP="006D48DA">
      <w:pPr>
        <w:rPr>
          <w:b/>
          <w:bCs/>
        </w:rPr>
      </w:pPr>
      <w:r w:rsidRPr="00CF4CE2">
        <w:rPr>
          <w:b/>
          <w:bCs/>
        </w:rPr>
        <w:t>Är utredning avslutad?</w:t>
      </w:r>
    </w:p>
    <w:p w14:paraId="35A91721" w14:textId="77777777" w:rsidR="006D48DA" w:rsidRDefault="00000000" w:rsidP="006D48DA">
      <w:pPr>
        <w:pStyle w:val="Rubrik"/>
        <w:spacing w:after="120" w:line="360" w:lineRule="auto"/>
        <w:rPr>
          <w:rFonts w:ascii="Cambria" w:eastAsiaTheme="minorHAnsi" w:hAnsi="Cambria" w:cstheme="majorHAnsi"/>
          <w:sz w:val="21"/>
          <w:szCs w:val="21"/>
        </w:rPr>
      </w:pPr>
      <w:sdt>
        <w:sdtPr>
          <w:rPr>
            <w:rFonts w:ascii="Cambria" w:eastAsiaTheme="minorHAnsi" w:hAnsi="Cambria" w:cstheme="majorHAnsi"/>
            <w:sz w:val="21"/>
            <w:szCs w:val="21"/>
          </w:rPr>
          <w:id w:val="1488285676"/>
          <w14:checkbox>
            <w14:checked w14:val="0"/>
            <w14:checkedState w14:val="2612" w14:font="MS Gothic"/>
            <w14:uncheckedState w14:val="2610" w14:font="MS Gothic"/>
          </w14:checkbox>
        </w:sdtPr>
        <w:sdtContent>
          <w:r w:rsidR="006D48DA">
            <w:rPr>
              <w:rFonts w:ascii="MS Gothic" w:eastAsia="MS Gothic" w:hAnsi="MS Gothic" w:cstheme="majorHAnsi" w:hint="eastAsia"/>
              <w:sz w:val="21"/>
              <w:szCs w:val="21"/>
            </w:rPr>
            <w:t>☐</w:t>
          </w:r>
        </w:sdtContent>
      </w:sdt>
      <w:r w:rsidR="006D48DA">
        <w:rPr>
          <w:rFonts w:ascii="Cambria" w:eastAsiaTheme="minorHAnsi" w:hAnsi="Cambria" w:cstheme="majorHAnsi"/>
          <w:sz w:val="21"/>
          <w:szCs w:val="21"/>
        </w:rPr>
        <w:tab/>
        <w:t>Nej</w:t>
      </w:r>
    </w:p>
    <w:p w14:paraId="32E923AE" w14:textId="77777777" w:rsidR="006D48DA" w:rsidRDefault="00000000" w:rsidP="006D48DA">
      <w:pPr>
        <w:pStyle w:val="Rubrik"/>
        <w:spacing w:after="120" w:line="360" w:lineRule="auto"/>
        <w:rPr>
          <w:rFonts w:ascii="Cambria" w:eastAsiaTheme="minorHAnsi" w:hAnsi="Cambria" w:cstheme="majorHAnsi"/>
          <w:sz w:val="21"/>
          <w:szCs w:val="21"/>
        </w:rPr>
      </w:pPr>
      <w:sdt>
        <w:sdtPr>
          <w:rPr>
            <w:rFonts w:ascii="Cambria" w:eastAsiaTheme="minorHAnsi" w:hAnsi="Cambria" w:cstheme="majorHAnsi"/>
            <w:sz w:val="21"/>
            <w:szCs w:val="21"/>
          </w:rPr>
          <w:id w:val="83736828"/>
          <w14:checkbox>
            <w14:checked w14:val="0"/>
            <w14:checkedState w14:val="2612" w14:font="MS Gothic"/>
            <w14:uncheckedState w14:val="2610" w14:font="MS Gothic"/>
          </w14:checkbox>
        </w:sdtPr>
        <w:sdtContent>
          <w:r w:rsidR="006D48DA">
            <w:rPr>
              <w:rFonts w:ascii="MS Gothic" w:eastAsia="MS Gothic" w:hAnsi="MS Gothic" w:cstheme="majorHAnsi" w:hint="eastAsia"/>
              <w:sz w:val="21"/>
              <w:szCs w:val="21"/>
            </w:rPr>
            <w:t>☐</w:t>
          </w:r>
        </w:sdtContent>
      </w:sdt>
      <w:r w:rsidR="006D48DA">
        <w:rPr>
          <w:rFonts w:ascii="Cambria" w:eastAsiaTheme="minorHAnsi" w:hAnsi="Cambria" w:cstheme="majorHAnsi"/>
          <w:sz w:val="21"/>
          <w:szCs w:val="21"/>
        </w:rPr>
        <w:tab/>
        <w:t>Vet ej</w:t>
      </w:r>
    </w:p>
    <w:p w14:paraId="350AAA1F" w14:textId="77777777" w:rsidR="006D48DA" w:rsidRDefault="00000000" w:rsidP="006D48DA">
      <w:pPr>
        <w:pStyle w:val="Rubrik"/>
        <w:spacing w:after="120" w:line="360" w:lineRule="auto"/>
        <w:rPr>
          <w:rFonts w:ascii="Cambria" w:eastAsiaTheme="minorHAnsi" w:hAnsi="Cambria" w:cstheme="majorHAnsi"/>
          <w:sz w:val="21"/>
          <w:szCs w:val="21"/>
        </w:rPr>
      </w:pPr>
      <w:sdt>
        <w:sdtPr>
          <w:rPr>
            <w:rFonts w:ascii="Cambria" w:eastAsiaTheme="minorHAnsi" w:hAnsi="Cambria" w:cstheme="majorHAnsi"/>
            <w:sz w:val="21"/>
            <w:szCs w:val="21"/>
          </w:rPr>
          <w:id w:val="93988913"/>
          <w14:checkbox>
            <w14:checked w14:val="0"/>
            <w14:checkedState w14:val="2612" w14:font="MS Gothic"/>
            <w14:uncheckedState w14:val="2610" w14:font="MS Gothic"/>
          </w14:checkbox>
        </w:sdtPr>
        <w:sdtContent>
          <w:r w:rsidR="006D48DA">
            <w:rPr>
              <w:rFonts w:ascii="MS Gothic" w:eastAsia="MS Gothic" w:hAnsi="MS Gothic" w:cstheme="majorHAnsi" w:hint="eastAsia"/>
              <w:sz w:val="21"/>
              <w:szCs w:val="21"/>
            </w:rPr>
            <w:t>☐</w:t>
          </w:r>
        </w:sdtContent>
      </w:sdt>
      <w:r w:rsidR="006D48DA">
        <w:rPr>
          <w:rFonts w:ascii="Cambria" w:eastAsiaTheme="minorHAnsi" w:hAnsi="Cambria" w:cstheme="majorHAnsi"/>
          <w:sz w:val="21"/>
          <w:szCs w:val="21"/>
        </w:rPr>
        <w:tab/>
        <w:t>Ja</w:t>
      </w:r>
    </w:p>
    <w:p w14:paraId="752D2DEB" w14:textId="77777777" w:rsidR="006D48DA" w:rsidRPr="00C04679" w:rsidRDefault="006D48DA" w:rsidP="00C77871">
      <w:pPr>
        <w:pStyle w:val="Rubrik2"/>
      </w:pPr>
      <w:r w:rsidRPr="00C04679">
        <w:t>Har du berättat för någon annan om vad som har hänt?</w:t>
      </w:r>
    </w:p>
    <w:p w14:paraId="61477539" w14:textId="77777777" w:rsidR="006D48DA" w:rsidRPr="00C04679" w:rsidRDefault="006D48DA" w:rsidP="006D48DA">
      <w:r w:rsidRPr="00C04679">
        <w:t>Det kan gälla till exempel personal på förskola, skola, vuxenutbildning eller någon annan myndighet.</w:t>
      </w:r>
    </w:p>
    <w:p w14:paraId="0D68F86E" w14:textId="77777777" w:rsidR="006D48DA" w:rsidRDefault="00000000" w:rsidP="006D48DA">
      <w:pPr>
        <w:pStyle w:val="Rubrik"/>
        <w:spacing w:after="120" w:line="360" w:lineRule="auto"/>
        <w:rPr>
          <w:rFonts w:ascii="Cambria" w:eastAsiaTheme="minorHAnsi" w:hAnsi="Cambria" w:cstheme="majorHAnsi"/>
          <w:sz w:val="21"/>
          <w:szCs w:val="21"/>
        </w:rPr>
      </w:pPr>
      <w:sdt>
        <w:sdtPr>
          <w:rPr>
            <w:rFonts w:ascii="Cambria" w:eastAsiaTheme="minorHAnsi" w:hAnsi="Cambria" w:cstheme="majorHAnsi"/>
            <w:sz w:val="21"/>
            <w:szCs w:val="21"/>
          </w:rPr>
          <w:id w:val="-1287658791"/>
          <w14:checkbox>
            <w14:checked w14:val="0"/>
            <w14:checkedState w14:val="2612" w14:font="MS Gothic"/>
            <w14:uncheckedState w14:val="2610" w14:font="MS Gothic"/>
          </w14:checkbox>
        </w:sdtPr>
        <w:sdtContent>
          <w:r w:rsidR="006D48DA">
            <w:rPr>
              <w:rFonts w:ascii="MS Gothic" w:eastAsia="MS Gothic" w:hAnsi="MS Gothic" w:cstheme="majorHAnsi" w:hint="eastAsia"/>
              <w:sz w:val="21"/>
              <w:szCs w:val="21"/>
            </w:rPr>
            <w:t>☐</w:t>
          </w:r>
        </w:sdtContent>
      </w:sdt>
      <w:r w:rsidR="006D48DA">
        <w:rPr>
          <w:rFonts w:ascii="Cambria" w:eastAsiaTheme="minorHAnsi" w:hAnsi="Cambria" w:cstheme="majorHAnsi"/>
          <w:sz w:val="21"/>
          <w:szCs w:val="21"/>
        </w:rPr>
        <w:tab/>
        <w:t>Nej</w:t>
      </w:r>
    </w:p>
    <w:p w14:paraId="0F0F5CF2" w14:textId="77777777" w:rsidR="006D48DA" w:rsidRDefault="00000000" w:rsidP="006D48DA">
      <w:pPr>
        <w:pStyle w:val="Rubrik"/>
        <w:spacing w:after="120" w:line="360" w:lineRule="auto"/>
        <w:rPr>
          <w:rFonts w:ascii="Cambria" w:eastAsiaTheme="minorHAnsi" w:hAnsi="Cambria" w:cstheme="majorHAnsi"/>
          <w:sz w:val="21"/>
          <w:szCs w:val="21"/>
        </w:rPr>
      </w:pPr>
      <w:sdt>
        <w:sdtPr>
          <w:rPr>
            <w:rFonts w:ascii="Cambria" w:eastAsiaTheme="minorHAnsi" w:hAnsi="Cambria" w:cstheme="majorHAnsi"/>
            <w:sz w:val="21"/>
            <w:szCs w:val="21"/>
          </w:rPr>
          <w:id w:val="-374000019"/>
          <w14:checkbox>
            <w14:checked w14:val="0"/>
            <w14:checkedState w14:val="2612" w14:font="MS Gothic"/>
            <w14:uncheckedState w14:val="2610" w14:font="MS Gothic"/>
          </w14:checkbox>
        </w:sdtPr>
        <w:sdtContent>
          <w:r w:rsidR="006D48DA">
            <w:rPr>
              <w:rFonts w:ascii="MS Gothic" w:eastAsia="MS Gothic" w:hAnsi="MS Gothic" w:cstheme="majorHAnsi" w:hint="eastAsia"/>
              <w:sz w:val="21"/>
              <w:szCs w:val="21"/>
            </w:rPr>
            <w:t>☐</w:t>
          </w:r>
        </w:sdtContent>
      </w:sdt>
      <w:r w:rsidR="006D48DA">
        <w:rPr>
          <w:rFonts w:ascii="Cambria" w:eastAsiaTheme="minorHAnsi" w:hAnsi="Cambria" w:cstheme="majorHAnsi"/>
          <w:sz w:val="21"/>
          <w:szCs w:val="21"/>
        </w:rPr>
        <w:tab/>
        <w:t>Ja</w:t>
      </w:r>
    </w:p>
    <w:p w14:paraId="5B6D603E" w14:textId="77777777" w:rsidR="006D48DA" w:rsidRPr="00CF4CE2" w:rsidRDefault="006D48DA" w:rsidP="006D48DA">
      <w:pPr>
        <w:rPr>
          <w:rFonts w:asciiTheme="minorHAnsi" w:eastAsiaTheme="majorEastAsia" w:hAnsiTheme="minorHAnsi" w:cstheme="minorHAnsi"/>
          <w:b/>
          <w:color w:val="004B62"/>
          <w:kern w:val="28"/>
          <w:sz w:val="24"/>
          <w:szCs w:val="24"/>
        </w:rPr>
      </w:pPr>
      <w:r>
        <w:rPr>
          <w:rFonts w:asciiTheme="minorHAnsi" w:eastAsiaTheme="majorEastAsia" w:hAnsiTheme="minorHAnsi" w:cstheme="minorHAnsi"/>
          <w:b/>
          <w:color w:val="004B62"/>
          <w:kern w:val="28"/>
          <w:sz w:val="24"/>
          <w:szCs w:val="24"/>
        </w:rPr>
        <w:t xml:space="preserve">Om ja, </w:t>
      </w:r>
      <w:r w:rsidRPr="00C04679">
        <w:rPr>
          <w:rFonts w:asciiTheme="minorHAnsi" w:eastAsiaTheme="majorEastAsia" w:hAnsiTheme="minorHAnsi" w:cstheme="minorHAnsi"/>
          <w:b/>
          <w:color w:val="004B62"/>
          <w:kern w:val="28"/>
          <w:sz w:val="24"/>
          <w:szCs w:val="24"/>
        </w:rPr>
        <w:t>Skolan</w:t>
      </w:r>
      <w:r>
        <w:rPr>
          <w:rFonts w:asciiTheme="minorHAnsi" w:eastAsiaTheme="majorEastAsia" w:hAnsiTheme="minorHAnsi" w:cstheme="minorHAnsi"/>
          <w:b/>
          <w:color w:val="004B62"/>
          <w:kern w:val="28"/>
          <w:sz w:val="24"/>
          <w:szCs w:val="24"/>
        </w:rPr>
        <w:t>?</w:t>
      </w:r>
    </w:p>
    <w:p w14:paraId="0E120A6F" w14:textId="77777777" w:rsidR="006D48DA" w:rsidRDefault="00000000" w:rsidP="006D48DA">
      <w:pPr>
        <w:pStyle w:val="Rubrik"/>
        <w:spacing w:after="120" w:line="360" w:lineRule="auto"/>
        <w:rPr>
          <w:rFonts w:ascii="Cambria" w:eastAsiaTheme="minorHAnsi" w:hAnsi="Cambria" w:cstheme="majorHAnsi"/>
          <w:sz w:val="21"/>
          <w:szCs w:val="21"/>
        </w:rPr>
      </w:pPr>
      <w:sdt>
        <w:sdtPr>
          <w:rPr>
            <w:rFonts w:ascii="Cambria" w:eastAsiaTheme="minorHAnsi" w:hAnsi="Cambria" w:cstheme="majorHAnsi"/>
            <w:sz w:val="21"/>
            <w:szCs w:val="21"/>
          </w:rPr>
          <w:id w:val="-1922012357"/>
          <w14:checkbox>
            <w14:checked w14:val="0"/>
            <w14:checkedState w14:val="2612" w14:font="MS Gothic"/>
            <w14:uncheckedState w14:val="2610" w14:font="MS Gothic"/>
          </w14:checkbox>
        </w:sdtPr>
        <w:sdtContent>
          <w:r w:rsidR="006D48DA">
            <w:rPr>
              <w:rFonts w:ascii="MS Gothic" w:eastAsia="MS Gothic" w:hAnsi="MS Gothic" w:cstheme="majorHAnsi" w:hint="eastAsia"/>
              <w:sz w:val="21"/>
              <w:szCs w:val="21"/>
            </w:rPr>
            <w:t>☐</w:t>
          </w:r>
        </w:sdtContent>
      </w:sdt>
      <w:r w:rsidR="006D48DA">
        <w:rPr>
          <w:rFonts w:ascii="Cambria" w:eastAsiaTheme="minorHAnsi" w:hAnsi="Cambria" w:cstheme="majorHAnsi"/>
          <w:sz w:val="21"/>
          <w:szCs w:val="21"/>
        </w:rPr>
        <w:tab/>
        <w:t>Nej</w:t>
      </w:r>
    </w:p>
    <w:p w14:paraId="65270AFB" w14:textId="77777777" w:rsidR="006D48DA" w:rsidRDefault="00000000" w:rsidP="006D48DA">
      <w:pPr>
        <w:pStyle w:val="Rubrik"/>
        <w:spacing w:after="120" w:line="360" w:lineRule="auto"/>
        <w:rPr>
          <w:rFonts w:ascii="Cambria" w:eastAsiaTheme="minorHAnsi" w:hAnsi="Cambria" w:cstheme="majorHAnsi"/>
          <w:sz w:val="21"/>
          <w:szCs w:val="21"/>
        </w:rPr>
      </w:pPr>
      <w:sdt>
        <w:sdtPr>
          <w:rPr>
            <w:rFonts w:ascii="Cambria" w:eastAsiaTheme="minorHAnsi" w:hAnsi="Cambria" w:cstheme="majorHAnsi"/>
            <w:sz w:val="21"/>
            <w:szCs w:val="21"/>
          </w:rPr>
          <w:id w:val="171384827"/>
          <w14:checkbox>
            <w14:checked w14:val="0"/>
            <w14:checkedState w14:val="2612" w14:font="MS Gothic"/>
            <w14:uncheckedState w14:val="2610" w14:font="MS Gothic"/>
          </w14:checkbox>
        </w:sdtPr>
        <w:sdtContent>
          <w:r w:rsidR="006D48DA">
            <w:rPr>
              <w:rFonts w:ascii="MS Gothic" w:eastAsia="MS Gothic" w:hAnsi="MS Gothic" w:cstheme="majorHAnsi" w:hint="eastAsia"/>
              <w:sz w:val="21"/>
              <w:szCs w:val="21"/>
            </w:rPr>
            <w:t>☐</w:t>
          </w:r>
        </w:sdtContent>
      </w:sdt>
      <w:r w:rsidR="006D48DA">
        <w:rPr>
          <w:rFonts w:ascii="Cambria" w:eastAsiaTheme="minorHAnsi" w:hAnsi="Cambria" w:cstheme="majorHAnsi"/>
          <w:sz w:val="21"/>
          <w:szCs w:val="21"/>
        </w:rPr>
        <w:tab/>
        <w:t>Ja</w:t>
      </w:r>
    </w:p>
    <w:p w14:paraId="25DD240A" w14:textId="77777777" w:rsidR="006D48DA" w:rsidRPr="00C04679" w:rsidRDefault="006D48DA" w:rsidP="006D48DA">
      <w:pPr>
        <w:spacing w:before="120"/>
        <w:rPr>
          <w:b/>
          <w:bCs/>
        </w:rPr>
      </w:pPr>
      <w:r>
        <w:rPr>
          <w:b/>
          <w:bCs/>
        </w:rPr>
        <w:t>Om ja, v</w:t>
      </w:r>
      <w:r w:rsidRPr="00C04679">
        <w:rPr>
          <w:b/>
          <w:bCs/>
        </w:rPr>
        <w:t>em har du berättat för?</w:t>
      </w:r>
    </w:p>
    <w:sdt>
      <w:sdtPr>
        <w:rPr>
          <w:rFonts w:cstheme="majorHAnsi"/>
          <w:sz w:val="18"/>
          <w:szCs w:val="18"/>
        </w:rPr>
        <w:id w:val="-703174476"/>
        <w:placeholder>
          <w:docPart w:val="3F1A922A9A234E0F8E2A0792C95FABE2"/>
        </w:placeholder>
        <w:showingPlcHdr/>
      </w:sdtPr>
      <w:sdtContent>
        <w:p w14:paraId="2FBC59D8" w14:textId="77777777" w:rsidR="006D48DA" w:rsidRDefault="006D48DA" w:rsidP="006D48DA">
          <w:pPr>
            <w:pBdr>
              <w:top w:val="single" w:sz="4" w:space="1" w:color="auto"/>
              <w:left w:val="single" w:sz="4" w:space="4" w:color="auto"/>
              <w:bottom w:val="single" w:sz="4" w:space="1" w:color="auto"/>
              <w:right w:val="single" w:sz="4" w:space="4" w:color="auto"/>
            </w:pBdr>
            <w:rPr>
              <w:rFonts w:cstheme="majorHAnsi"/>
              <w:sz w:val="18"/>
              <w:szCs w:val="18"/>
            </w:rPr>
          </w:pPr>
          <w:r>
            <w:rPr>
              <w:rStyle w:val="Platshllartext"/>
            </w:rPr>
            <w:t>Ange namn</w:t>
          </w:r>
          <w:r w:rsidRPr="004C28E0">
            <w:rPr>
              <w:rStyle w:val="Platshllartext"/>
            </w:rPr>
            <w:t>.</w:t>
          </w:r>
        </w:p>
      </w:sdtContent>
    </w:sdt>
    <w:p w14:paraId="67CF6E83" w14:textId="77777777" w:rsidR="006D48DA" w:rsidRPr="00C04679" w:rsidRDefault="006D48DA" w:rsidP="006D48DA">
      <w:pPr>
        <w:spacing w:before="120"/>
        <w:rPr>
          <w:b/>
          <w:bCs/>
        </w:rPr>
      </w:pPr>
      <w:r w:rsidRPr="00C04679">
        <w:rPr>
          <w:b/>
          <w:bCs/>
        </w:rPr>
        <w:t>Roll</w:t>
      </w:r>
    </w:p>
    <w:p w14:paraId="1BCF7687" w14:textId="77777777" w:rsidR="006D48DA" w:rsidRPr="00B9175B" w:rsidRDefault="00000000" w:rsidP="006D48DA">
      <w:pPr>
        <w:spacing w:line="240" w:lineRule="auto"/>
      </w:pPr>
      <w:sdt>
        <w:sdtPr>
          <w:id w:val="1482348996"/>
          <w14:checkbox>
            <w14:checked w14:val="0"/>
            <w14:checkedState w14:val="2612" w14:font="MS Gothic"/>
            <w14:uncheckedState w14:val="2610" w14:font="MS Gothic"/>
          </w14:checkbox>
        </w:sdtPr>
        <w:sdtContent>
          <w:r w:rsidR="006D48DA">
            <w:rPr>
              <w:rFonts w:ascii="MS Gothic" w:eastAsia="MS Gothic" w:hAnsi="MS Gothic" w:hint="eastAsia"/>
            </w:rPr>
            <w:t>☐</w:t>
          </w:r>
        </w:sdtContent>
      </w:sdt>
      <w:r w:rsidR="006D48DA">
        <w:tab/>
      </w:r>
      <w:r w:rsidR="006D48DA" w:rsidRPr="00B9175B">
        <w:t>Lärare/pedagogisk personal</w:t>
      </w:r>
    </w:p>
    <w:p w14:paraId="0102D1D8" w14:textId="77777777" w:rsidR="006D48DA" w:rsidRPr="00B9175B" w:rsidRDefault="00000000" w:rsidP="006D48DA">
      <w:pPr>
        <w:spacing w:line="240" w:lineRule="auto"/>
      </w:pPr>
      <w:sdt>
        <w:sdtPr>
          <w:id w:val="-1624687877"/>
          <w14:checkbox>
            <w14:checked w14:val="0"/>
            <w14:checkedState w14:val="2612" w14:font="MS Gothic"/>
            <w14:uncheckedState w14:val="2610" w14:font="MS Gothic"/>
          </w14:checkbox>
        </w:sdtPr>
        <w:sdtContent>
          <w:r w:rsidR="006D48DA">
            <w:rPr>
              <w:rFonts w:ascii="MS Gothic" w:eastAsia="MS Gothic" w:hAnsi="MS Gothic" w:hint="eastAsia"/>
            </w:rPr>
            <w:t>☐</w:t>
          </w:r>
        </w:sdtContent>
      </w:sdt>
      <w:r w:rsidR="006D48DA">
        <w:tab/>
      </w:r>
      <w:r w:rsidR="006D48DA" w:rsidRPr="00B9175B">
        <w:t>Mentor</w:t>
      </w:r>
    </w:p>
    <w:p w14:paraId="6438F2CE" w14:textId="77777777" w:rsidR="006D48DA" w:rsidRPr="00B9175B" w:rsidRDefault="00000000" w:rsidP="006D48DA">
      <w:pPr>
        <w:spacing w:line="240" w:lineRule="auto"/>
      </w:pPr>
      <w:sdt>
        <w:sdtPr>
          <w:id w:val="1809971832"/>
          <w14:checkbox>
            <w14:checked w14:val="0"/>
            <w14:checkedState w14:val="2612" w14:font="MS Gothic"/>
            <w14:uncheckedState w14:val="2610" w14:font="MS Gothic"/>
          </w14:checkbox>
        </w:sdtPr>
        <w:sdtContent>
          <w:r w:rsidR="006D48DA">
            <w:rPr>
              <w:rFonts w:ascii="MS Gothic" w:eastAsia="MS Gothic" w:hAnsi="MS Gothic" w:hint="eastAsia"/>
            </w:rPr>
            <w:t>☐</w:t>
          </w:r>
        </w:sdtContent>
      </w:sdt>
      <w:r w:rsidR="006D48DA">
        <w:tab/>
      </w:r>
      <w:r w:rsidR="006D48DA" w:rsidRPr="00B9175B">
        <w:t>Rektor</w:t>
      </w:r>
    </w:p>
    <w:p w14:paraId="77C7B089" w14:textId="77777777" w:rsidR="006D48DA" w:rsidRPr="00B9175B" w:rsidRDefault="00000000" w:rsidP="006D48DA">
      <w:pPr>
        <w:spacing w:line="240" w:lineRule="auto"/>
      </w:pPr>
      <w:sdt>
        <w:sdtPr>
          <w:id w:val="780919405"/>
          <w14:checkbox>
            <w14:checked w14:val="0"/>
            <w14:checkedState w14:val="2612" w14:font="MS Gothic"/>
            <w14:uncheckedState w14:val="2610" w14:font="MS Gothic"/>
          </w14:checkbox>
        </w:sdtPr>
        <w:sdtContent>
          <w:r w:rsidR="006D48DA">
            <w:rPr>
              <w:rFonts w:ascii="MS Gothic" w:eastAsia="MS Gothic" w:hAnsi="MS Gothic" w:hint="eastAsia"/>
            </w:rPr>
            <w:t>☐</w:t>
          </w:r>
        </w:sdtContent>
      </w:sdt>
      <w:r w:rsidR="006D48DA">
        <w:tab/>
      </w:r>
      <w:r w:rsidR="006D48DA" w:rsidRPr="00B9175B">
        <w:t>Elevhälsa</w:t>
      </w:r>
    </w:p>
    <w:p w14:paraId="42CC6C0F" w14:textId="77777777" w:rsidR="006D48DA" w:rsidRPr="00B9175B" w:rsidRDefault="00000000" w:rsidP="006D48DA">
      <w:pPr>
        <w:spacing w:line="240" w:lineRule="auto"/>
      </w:pPr>
      <w:sdt>
        <w:sdtPr>
          <w:id w:val="1736507248"/>
          <w14:checkbox>
            <w14:checked w14:val="0"/>
            <w14:checkedState w14:val="2612" w14:font="MS Gothic"/>
            <w14:uncheckedState w14:val="2610" w14:font="MS Gothic"/>
          </w14:checkbox>
        </w:sdtPr>
        <w:sdtContent>
          <w:r w:rsidR="006D48DA">
            <w:rPr>
              <w:rFonts w:ascii="MS Gothic" w:eastAsia="MS Gothic" w:hAnsi="MS Gothic" w:hint="eastAsia"/>
            </w:rPr>
            <w:t>☐</w:t>
          </w:r>
        </w:sdtContent>
      </w:sdt>
      <w:r w:rsidR="006D48DA">
        <w:tab/>
      </w:r>
      <w:r w:rsidR="006D48DA" w:rsidRPr="00B9175B">
        <w:t>Huvudman</w:t>
      </w:r>
    </w:p>
    <w:p w14:paraId="375A51B1" w14:textId="77777777" w:rsidR="006D48DA" w:rsidRDefault="00000000" w:rsidP="006D48DA">
      <w:pPr>
        <w:pStyle w:val="Rubrik"/>
        <w:rPr>
          <w:rFonts w:ascii="Cambria" w:eastAsiaTheme="minorHAnsi" w:hAnsi="Cambria" w:cstheme="majorHAnsi"/>
          <w:sz w:val="21"/>
          <w:szCs w:val="21"/>
        </w:rPr>
      </w:pPr>
      <w:sdt>
        <w:sdtPr>
          <w:rPr>
            <w:rFonts w:ascii="Cambria" w:eastAsiaTheme="minorHAnsi" w:hAnsi="Cambria" w:cstheme="majorHAnsi"/>
            <w:sz w:val="21"/>
            <w:szCs w:val="21"/>
          </w:rPr>
          <w:id w:val="-1770303830"/>
          <w14:checkbox>
            <w14:checked w14:val="0"/>
            <w14:checkedState w14:val="2612" w14:font="MS Gothic"/>
            <w14:uncheckedState w14:val="2610" w14:font="MS Gothic"/>
          </w14:checkbox>
        </w:sdtPr>
        <w:sdtContent>
          <w:r w:rsidR="006D48DA">
            <w:rPr>
              <w:rFonts w:ascii="MS Gothic" w:eastAsia="MS Gothic" w:hAnsi="MS Gothic" w:cstheme="majorHAnsi" w:hint="eastAsia"/>
              <w:sz w:val="21"/>
              <w:szCs w:val="21"/>
            </w:rPr>
            <w:t>☐</w:t>
          </w:r>
        </w:sdtContent>
      </w:sdt>
      <w:r w:rsidR="006D48DA">
        <w:rPr>
          <w:rFonts w:ascii="Cambria" w:eastAsiaTheme="minorHAnsi" w:hAnsi="Cambria" w:cstheme="majorHAnsi"/>
          <w:sz w:val="21"/>
          <w:szCs w:val="21"/>
        </w:rPr>
        <w:tab/>
        <w:t>Övrigt</w:t>
      </w:r>
    </w:p>
    <w:p w14:paraId="1EFCCFC4" w14:textId="77777777" w:rsidR="006D48DA" w:rsidRDefault="006D48DA" w:rsidP="006D48DA">
      <w:pPr>
        <w:spacing w:before="120"/>
        <w:rPr>
          <w:b/>
          <w:bCs/>
        </w:rPr>
      </w:pPr>
      <w:r w:rsidRPr="00B9175B">
        <w:rPr>
          <w:b/>
          <w:bCs/>
        </w:rPr>
        <w:t>Vad har du berättat?</w:t>
      </w:r>
    </w:p>
    <w:sdt>
      <w:sdtPr>
        <w:rPr>
          <w:rFonts w:cstheme="majorHAnsi"/>
          <w:sz w:val="18"/>
          <w:szCs w:val="18"/>
        </w:rPr>
        <w:id w:val="790176000"/>
        <w:placeholder>
          <w:docPart w:val="9B5A458D5C434E6BB40584759FD19BB2"/>
        </w:placeholder>
        <w:showingPlcHdr/>
      </w:sdtPr>
      <w:sdtContent>
        <w:p w14:paraId="63BB4B39" w14:textId="77777777" w:rsidR="006D48DA" w:rsidRDefault="006D48DA" w:rsidP="006D48DA">
          <w:pPr>
            <w:pBdr>
              <w:top w:val="single" w:sz="4" w:space="1" w:color="auto"/>
              <w:left w:val="single" w:sz="4" w:space="4" w:color="auto"/>
              <w:bottom w:val="single" w:sz="4" w:space="1" w:color="auto"/>
              <w:right w:val="single" w:sz="4" w:space="4" w:color="auto"/>
            </w:pBdr>
            <w:rPr>
              <w:rFonts w:cstheme="majorHAnsi"/>
              <w:sz w:val="18"/>
              <w:szCs w:val="18"/>
            </w:rPr>
          </w:pPr>
          <w:r>
            <w:rPr>
              <w:rStyle w:val="Platshllartext"/>
            </w:rPr>
            <w:t>Beskriv vad du har berättat</w:t>
          </w:r>
          <w:r w:rsidRPr="004C28E0">
            <w:rPr>
              <w:rStyle w:val="Platshllartext"/>
            </w:rPr>
            <w:t>.</w:t>
          </w:r>
        </w:p>
      </w:sdtContent>
    </w:sdt>
    <w:p w14:paraId="2341AC51" w14:textId="77777777" w:rsidR="006D48DA" w:rsidRDefault="006D48DA" w:rsidP="006D48DA">
      <w:pPr>
        <w:spacing w:before="120"/>
        <w:rPr>
          <w:b/>
          <w:bCs/>
        </w:rPr>
      </w:pPr>
      <w:r>
        <w:rPr>
          <w:b/>
          <w:bCs/>
        </w:rPr>
        <w:t>När berättade du?</w:t>
      </w:r>
    </w:p>
    <w:sdt>
      <w:sdtPr>
        <w:rPr>
          <w:b/>
          <w:bCs/>
        </w:rPr>
        <w:id w:val="658051584"/>
        <w:placeholder>
          <w:docPart w:val="AF5DAD5AEAC44769B6C9A9CC4E9B47BF"/>
        </w:placeholder>
        <w:showingPlcHdr/>
        <w:date>
          <w:dateFormat w:val="yyyy-MM-dd"/>
          <w:lid w:val="sv-SE"/>
          <w:storeMappedDataAs w:val="dateTime"/>
          <w:calendar w:val="gregorian"/>
        </w:date>
      </w:sdtPr>
      <w:sdtContent>
        <w:p w14:paraId="297C5467" w14:textId="77777777" w:rsidR="006D48DA" w:rsidRPr="00B9175B" w:rsidRDefault="006D48DA" w:rsidP="006D48DA">
          <w:pPr>
            <w:pBdr>
              <w:top w:val="single" w:sz="4" w:space="1" w:color="auto"/>
              <w:left w:val="single" w:sz="4" w:space="4" w:color="auto"/>
              <w:bottom w:val="single" w:sz="4" w:space="1" w:color="auto"/>
              <w:right w:val="single" w:sz="4" w:space="4" w:color="auto"/>
            </w:pBdr>
            <w:spacing w:before="120"/>
            <w:rPr>
              <w:b/>
              <w:bCs/>
            </w:rPr>
          </w:pPr>
          <w:r w:rsidRPr="00C912A6">
            <w:rPr>
              <w:rStyle w:val="Platshllartext"/>
            </w:rPr>
            <w:t>A</w:t>
          </w:r>
          <w:r w:rsidRPr="004C28E0">
            <w:rPr>
              <w:rStyle w:val="Platshllartext"/>
            </w:rPr>
            <w:t>nge datum.</w:t>
          </w:r>
        </w:p>
      </w:sdtContent>
    </w:sdt>
    <w:p w14:paraId="21BEB701" w14:textId="77777777" w:rsidR="006D48DA" w:rsidRPr="00CF4CE2" w:rsidRDefault="006D48DA" w:rsidP="00C77871">
      <w:pPr>
        <w:pStyle w:val="Rubrik2"/>
      </w:pPr>
      <w:r>
        <w:t>Om ja, a</w:t>
      </w:r>
      <w:r w:rsidRPr="00CF4CE2">
        <w:t>nnan myndighet</w:t>
      </w:r>
      <w:r>
        <w:t>?</w:t>
      </w:r>
    </w:p>
    <w:p w14:paraId="2C7F750F" w14:textId="77777777" w:rsidR="006D48DA" w:rsidRDefault="006D48DA" w:rsidP="006D48DA">
      <w:r w:rsidRPr="00B9175B">
        <w:t>Det kan gälla exempelvis Polisen, Arbetsmiljöverket, Diskrimineringsombudsmannen eller Skolväsendets överklagandenämnd.</w:t>
      </w:r>
    </w:p>
    <w:p w14:paraId="30BA962B" w14:textId="77777777" w:rsidR="006D48DA" w:rsidRDefault="00000000" w:rsidP="006D48DA">
      <w:pPr>
        <w:pStyle w:val="Rubrik"/>
        <w:spacing w:after="120" w:line="360" w:lineRule="auto"/>
        <w:rPr>
          <w:rFonts w:ascii="Cambria" w:eastAsiaTheme="minorHAnsi" w:hAnsi="Cambria" w:cstheme="majorHAnsi"/>
          <w:sz w:val="21"/>
          <w:szCs w:val="21"/>
        </w:rPr>
      </w:pPr>
      <w:sdt>
        <w:sdtPr>
          <w:rPr>
            <w:rFonts w:ascii="Cambria" w:eastAsiaTheme="minorHAnsi" w:hAnsi="Cambria" w:cstheme="majorHAnsi"/>
            <w:sz w:val="21"/>
            <w:szCs w:val="21"/>
          </w:rPr>
          <w:id w:val="1924683211"/>
          <w14:checkbox>
            <w14:checked w14:val="0"/>
            <w14:checkedState w14:val="2612" w14:font="MS Gothic"/>
            <w14:uncheckedState w14:val="2610" w14:font="MS Gothic"/>
          </w14:checkbox>
        </w:sdtPr>
        <w:sdtContent>
          <w:r w:rsidR="006D48DA">
            <w:rPr>
              <w:rFonts w:ascii="MS Gothic" w:eastAsia="MS Gothic" w:hAnsi="MS Gothic" w:cstheme="majorHAnsi" w:hint="eastAsia"/>
              <w:sz w:val="21"/>
              <w:szCs w:val="21"/>
            </w:rPr>
            <w:t>☐</w:t>
          </w:r>
        </w:sdtContent>
      </w:sdt>
      <w:r w:rsidR="006D48DA">
        <w:rPr>
          <w:rFonts w:ascii="Cambria" w:eastAsiaTheme="minorHAnsi" w:hAnsi="Cambria" w:cstheme="majorHAnsi"/>
          <w:sz w:val="21"/>
          <w:szCs w:val="21"/>
        </w:rPr>
        <w:tab/>
        <w:t>Nej</w:t>
      </w:r>
    </w:p>
    <w:p w14:paraId="011FC1AC" w14:textId="77777777" w:rsidR="006D48DA" w:rsidRDefault="00000000" w:rsidP="006D48DA">
      <w:pPr>
        <w:pStyle w:val="Rubrik"/>
        <w:spacing w:after="120" w:line="360" w:lineRule="auto"/>
        <w:rPr>
          <w:rFonts w:ascii="Cambria" w:eastAsiaTheme="minorHAnsi" w:hAnsi="Cambria" w:cstheme="majorHAnsi"/>
          <w:sz w:val="21"/>
          <w:szCs w:val="21"/>
        </w:rPr>
      </w:pPr>
      <w:sdt>
        <w:sdtPr>
          <w:rPr>
            <w:rFonts w:ascii="Cambria" w:eastAsiaTheme="minorHAnsi" w:hAnsi="Cambria" w:cstheme="majorHAnsi"/>
            <w:sz w:val="21"/>
            <w:szCs w:val="21"/>
          </w:rPr>
          <w:id w:val="-1439748753"/>
          <w14:checkbox>
            <w14:checked w14:val="0"/>
            <w14:checkedState w14:val="2612" w14:font="MS Gothic"/>
            <w14:uncheckedState w14:val="2610" w14:font="MS Gothic"/>
          </w14:checkbox>
        </w:sdtPr>
        <w:sdtContent>
          <w:r w:rsidR="006D48DA">
            <w:rPr>
              <w:rFonts w:ascii="MS Gothic" w:eastAsia="MS Gothic" w:hAnsi="MS Gothic" w:cstheme="majorHAnsi" w:hint="eastAsia"/>
              <w:sz w:val="21"/>
              <w:szCs w:val="21"/>
            </w:rPr>
            <w:t>☐</w:t>
          </w:r>
        </w:sdtContent>
      </w:sdt>
      <w:r w:rsidR="006D48DA">
        <w:rPr>
          <w:rFonts w:ascii="Cambria" w:eastAsiaTheme="minorHAnsi" w:hAnsi="Cambria" w:cstheme="majorHAnsi"/>
          <w:sz w:val="21"/>
          <w:szCs w:val="21"/>
        </w:rPr>
        <w:tab/>
        <w:t>Ja</w:t>
      </w:r>
    </w:p>
    <w:p w14:paraId="3A5592FD" w14:textId="77777777" w:rsidR="006D48DA" w:rsidRDefault="006D48DA" w:rsidP="006D48DA">
      <w:pPr>
        <w:rPr>
          <w:b/>
          <w:bCs/>
        </w:rPr>
      </w:pPr>
      <w:r>
        <w:rPr>
          <w:b/>
          <w:bCs/>
        </w:rPr>
        <w:t>Om ja, v</w:t>
      </w:r>
      <w:r w:rsidRPr="00B9175B">
        <w:rPr>
          <w:b/>
          <w:bCs/>
        </w:rPr>
        <w:t>ilken instans har du kontaktat?</w:t>
      </w:r>
    </w:p>
    <w:sdt>
      <w:sdtPr>
        <w:rPr>
          <w:rFonts w:cstheme="majorHAnsi"/>
          <w:sz w:val="18"/>
          <w:szCs w:val="18"/>
        </w:rPr>
        <w:id w:val="495924583"/>
        <w:placeholder>
          <w:docPart w:val="D0517BBFB8E04EFBA446C897520235E1"/>
        </w:placeholder>
        <w:showingPlcHdr/>
      </w:sdtPr>
      <w:sdtContent>
        <w:p w14:paraId="7FF4D3E4" w14:textId="77777777" w:rsidR="006D48DA" w:rsidRDefault="006D48DA" w:rsidP="006D48DA">
          <w:pPr>
            <w:pBdr>
              <w:top w:val="single" w:sz="4" w:space="1" w:color="auto"/>
              <w:left w:val="single" w:sz="4" w:space="4" w:color="auto"/>
              <w:bottom w:val="single" w:sz="4" w:space="1" w:color="auto"/>
              <w:right w:val="single" w:sz="4" w:space="4" w:color="auto"/>
            </w:pBdr>
            <w:rPr>
              <w:rFonts w:cstheme="majorHAnsi"/>
              <w:sz w:val="18"/>
              <w:szCs w:val="18"/>
            </w:rPr>
          </w:pPr>
          <w:r>
            <w:rPr>
              <w:rStyle w:val="Platshllartext"/>
            </w:rPr>
            <w:t>Skriv instans</w:t>
          </w:r>
          <w:r w:rsidRPr="004C28E0">
            <w:rPr>
              <w:rStyle w:val="Platshllartext"/>
            </w:rPr>
            <w:t>.</w:t>
          </w:r>
        </w:p>
      </w:sdtContent>
    </w:sdt>
    <w:p w14:paraId="6E71D147" w14:textId="77777777" w:rsidR="006D48DA" w:rsidRPr="00B9175B" w:rsidRDefault="006D48DA" w:rsidP="006D48DA">
      <w:pPr>
        <w:rPr>
          <w:b/>
          <w:bCs/>
        </w:rPr>
      </w:pPr>
      <w:r w:rsidRPr="00B9175B">
        <w:rPr>
          <w:b/>
          <w:bCs/>
        </w:rPr>
        <w:t>När kontaktade du dem?</w:t>
      </w:r>
    </w:p>
    <w:sdt>
      <w:sdtPr>
        <w:rPr>
          <w:b/>
          <w:bCs/>
        </w:rPr>
        <w:id w:val="1559980272"/>
        <w:placeholder>
          <w:docPart w:val="3E8B69C40C4A413FB6EAD339B109028E"/>
        </w:placeholder>
        <w:showingPlcHdr/>
        <w:date>
          <w:dateFormat w:val="yyyy-MM-dd"/>
          <w:lid w:val="sv-SE"/>
          <w:storeMappedDataAs w:val="dateTime"/>
          <w:calendar w:val="gregorian"/>
        </w:date>
      </w:sdtPr>
      <w:sdtContent>
        <w:p w14:paraId="1F768FF3" w14:textId="77777777" w:rsidR="006D48DA" w:rsidRPr="00B9175B" w:rsidRDefault="006D48DA" w:rsidP="006D48DA">
          <w:pPr>
            <w:pBdr>
              <w:top w:val="single" w:sz="4" w:space="1" w:color="auto"/>
              <w:left w:val="single" w:sz="4" w:space="4" w:color="auto"/>
              <w:bottom w:val="single" w:sz="4" w:space="1" w:color="auto"/>
              <w:right w:val="single" w:sz="4" w:space="4" w:color="auto"/>
            </w:pBdr>
            <w:spacing w:before="120"/>
            <w:rPr>
              <w:b/>
              <w:bCs/>
            </w:rPr>
          </w:pPr>
          <w:r w:rsidRPr="00DA513F">
            <w:rPr>
              <w:rStyle w:val="Platshllartext"/>
            </w:rPr>
            <w:t>A</w:t>
          </w:r>
          <w:r w:rsidRPr="004C28E0">
            <w:rPr>
              <w:rStyle w:val="Platshllartext"/>
            </w:rPr>
            <w:t>nge datum.</w:t>
          </w:r>
        </w:p>
      </w:sdtContent>
    </w:sdt>
    <w:p w14:paraId="227D1A32" w14:textId="77777777" w:rsidR="006D48DA" w:rsidRDefault="006D48DA" w:rsidP="00C77871">
      <w:pPr>
        <w:pStyle w:val="Rubrik2"/>
      </w:pPr>
      <w:r w:rsidRPr="00B9175B">
        <w:t>Har du lämnat information till Skolinspektionen tidigare?</w:t>
      </w:r>
    </w:p>
    <w:p w14:paraId="3462BD7E" w14:textId="77777777" w:rsidR="006D48DA" w:rsidRPr="00C912A6" w:rsidRDefault="00000000" w:rsidP="006D48DA">
      <w:sdt>
        <w:sdtPr>
          <w:id w:val="573321782"/>
          <w14:checkbox>
            <w14:checked w14:val="0"/>
            <w14:checkedState w14:val="2612" w14:font="MS Gothic"/>
            <w14:uncheckedState w14:val="2610" w14:font="MS Gothic"/>
          </w14:checkbox>
        </w:sdtPr>
        <w:sdtContent>
          <w:r w:rsidR="006D48DA">
            <w:rPr>
              <w:rFonts w:ascii="MS Gothic" w:eastAsia="MS Gothic" w:hAnsi="MS Gothic" w:hint="eastAsia"/>
            </w:rPr>
            <w:t>☐</w:t>
          </w:r>
        </w:sdtContent>
      </w:sdt>
      <w:r w:rsidR="006D48DA">
        <w:t xml:space="preserve"> </w:t>
      </w:r>
      <w:r w:rsidR="006D48DA">
        <w:tab/>
      </w:r>
      <w:r w:rsidR="006D48DA" w:rsidRPr="00B9175B">
        <w:t>Nej</w:t>
      </w:r>
    </w:p>
    <w:p w14:paraId="4B0C4FA2" w14:textId="77777777" w:rsidR="006D48DA" w:rsidRDefault="00000000" w:rsidP="006D48DA">
      <w:sdt>
        <w:sdtPr>
          <w:id w:val="438265140"/>
          <w14:checkbox>
            <w14:checked w14:val="0"/>
            <w14:checkedState w14:val="2612" w14:font="MS Gothic"/>
            <w14:uncheckedState w14:val="2610" w14:font="MS Gothic"/>
          </w14:checkbox>
        </w:sdtPr>
        <w:sdtContent>
          <w:r w:rsidR="006D48DA">
            <w:rPr>
              <w:rFonts w:ascii="MS Gothic" w:eastAsia="MS Gothic" w:hAnsi="MS Gothic" w:hint="eastAsia"/>
            </w:rPr>
            <w:t>☐</w:t>
          </w:r>
        </w:sdtContent>
      </w:sdt>
      <w:r w:rsidR="006D48DA">
        <w:t xml:space="preserve"> </w:t>
      </w:r>
      <w:r w:rsidR="006D48DA">
        <w:tab/>
      </w:r>
      <w:r w:rsidR="006D48DA" w:rsidRPr="00B9175B">
        <w:t>Ja, för samma barn eller elev eller situation</w:t>
      </w:r>
    </w:p>
    <w:p w14:paraId="3257D0EB" w14:textId="77777777" w:rsidR="006D48DA" w:rsidRDefault="006D48DA" w:rsidP="006D48DA">
      <w:pPr>
        <w:rPr>
          <w:b/>
          <w:bCs/>
        </w:rPr>
      </w:pPr>
      <w:r>
        <w:rPr>
          <w:b/>
          <w:bCs/>
        </w:rPr>
        <w:t>Om ja, n</w:t>
      </w:r>
      <w:r w:rsidRPr="00B9175B">
        <w:rPr>
          <w:b/>
          <w:bCs/>
        </w:rPr>
        <w:t>är lämnade du uppgifter tidigare?</w:t>
      </w:r>
    </w:p>
    <w:sdt>
      <w:sdtPr>
        <w:id w:val="975184325"/>
        <w:placeholder>
          <w:docPart w:val="4325E3AA7F944DF4B5A27F1C1C4C2025"/>
        </w:placeholder>
        <w:showingPlcHdr/>
        <w:date>
          <w:dateFormat w:val="yyyy-MM-dd"/>
          <w:lid w:val="sv-SE"/>
          <w:storeMappedDataAs w:val="dateTime"/>
          <w:calendar w:val="gregorian"/>
        </w:date>
      </w:sdtPr>
      <w:sdtContent>
        <w:p w14:paraId="6DF6A3C1" w14:textId="77777777" w:rsidR="006D48DA" w:rsidRPr="00B9175B" w:rsidRDefault="006D48DA" w:rsidP="006D48DA">
          <w:pPr>
            <w:pBdr>
              <w:top w:val="single" w:sz="4" w:space="1" w:color="auto"/>
              <w:left w:val="single" w:sz="4" w:space="4" w:color="auto"/>
              <w:bottom w:val="single" w:sz="4" w:space="1" w:color="auto"/>
              <w:right w:val="single" w:sz="4" w:space="4" w:color="auto"/>
            </w:pBdr>
          </w:pPr>
          <w:r>
            <w:t>A</w:t>
          </w:r>
          <w:r w:rsidRPr="004C28E0">
            <w:rPr>
              <w:rStyle w:val="Platshllartext"/>
            </w:rPr>
            <w:t>nge datum.</w:t>
          </w:r>
        </w:p>
      </w:sdtContent>
    </w:sdt>
    <w:p w14:paraId="29F521E5" w14:textId="77777777" w:rsidR="006D48DA" w:rsidRPr="00B9175B" w:rsidRDefault="00000000" w:rsidP="006D48DA">
      <w:sdt>
        <w:sdtPr>
          <w:id w:val="120892498"/>
          <w14:checkbox>
            <w14:checked w14:val="0"/>
            <w14:checkedState w14:val="2612" w14:font="MS Gothic"/>
            <w14:uncheckedState w14:val="2610" w14:font="MS Gothic"/>
          </w14:checkbox>
        </w:sdtPr>
        <w:sdtContent>
          <w:r w:rsidR="006D48DA">
            <w:rPr>
              <w:rFonts w:ascii="MS Gothic" w:eastAsia="MS Gothic" w:hAnsi="MS Gothic" w:hint="eastAsia"/>
            </w:rPr>
            <w:t>☐</w:t>
          </w:r>
        </w:sdtContent>
      </w:sdt>
      <w:r w:rsidR="006D48DA">
        <w:t xml:space="preserve"> </w:t>
      </w:r>
      <w:r w:rsidR="006D48DA">
        <w:tab/>
      </w:r>
      <w:r w:rsidR="006D48DA" w:rsidRPr="00B9175B">
        <w:t>Ja, för annat barn eller elev eller situation</w:t>
      </w:r>
    </w:p>
    <w:p w14:paraId="3C220E8E" w14:textId="77777777" w:rsidR="006D48DA" w:rsidRDefault="006D48DA" w:rsidP="006D48DA">
      <w:pPr>
        <w:rPr>
          <w:b/>
          <w:bCs/>
        </w:rPr>
      </w:pPr>
      <w:r>
        <w:rPr>
          <w:b/>
          <w:bCs/>
        </w:rPr>
        <w:t>Om ja, n</w:t>
      </w:r>
      <w:r w:rsidRPr="00B9175B">
        <w:rPr>
          <w:b/>
          <w:bCs/>
        </w:rPr>
        <w:t>är lämnade du uppgifter tidigare?</w:t>
      </w:r>
    </w:p>
    <w:sdt>
      <w:sdtPr>
        <w:id w:val="-93867141"/>
        <w:placeholder>
          <w:docPart w:val="174AD3BBD5DD4BB29EB3DF5FC81AD22A"/>
        </w:placeholder>
        <w:showingPlcHdr/>
        <w:date>
          <w:dateFormat w:val="yyyy-MM-dd"/>
          <w:lid w:val="sv-SE"/>
          <w:storeMappedDataAs w:val="dateTime"/>
          <w:calendar w:val="gregorian"/>
        </w:date>
      </w:sdtPr>
      <w:sdtContent>
        <w:p w14:paraId="0195388E" w14:textId="77777777" w:rsidR="006D48DA" w:rsidRPr="00B9175B" w:rsidRDefault="006D48DA" w:rsidP="006D48DA">
          <w:pPr>
            <w:pBdr>
              <w:top w:val="single" w:sz="4" w:space="1" w:color="auto"/>
              <w:left w:val="single" w:sz="4" w:space="4" w:color="auto"/>
              <w:bottom w:val="single" w:sz="4" w:space="1" w:color="auto"/>
              <w:right w:val="single" w:sz="4" w:space="4" w:color="auto"/>
            </w:pBdr>
          </w:pPr>
          <w:r>
            <w:t>A</w:t>
          </w:r>
          <w:r w:rsidRPr="004C28E0">
            <w:rPr>
              <w:rStyle w:val="Platshllartext"/>
            </w:rPr>
            <w:t>nge datum.</w:t>
          </w:r>
        </w:p>
      </w:sdtContent>
    </w:sdt>
    <w:p w14:paraId="54A74054" w14:textId="77777777" w:rsidR="006D48DA" w:rsidRPr="00B9175B" w:rsidRDefault="006D48DA" w:rsidP="006D48DA">
      <w:pPr>
        <w:rPr>
          <w:rFonts w:asciiTheme="minorHAnsi" w:eastAsiaTheme="majorEastAsia" w:hAnsiTheme="minorHAnsi" w:cstheme="minorHAnsi"/>
          <w:b/>
          <w:color w:val="004B62"/>
          <w:kern w:val="28"/>
          <w:sz w:val="28"/>
          <w:szCs w:val="22"/>
        </w:rPr>
      </w:pPr>
    </w:p>
    <w:p w14:paraId="0E210384" w14:textId="7219B5A0" w:rsidR="001D4943" w:rsidRPr="006D48DA" w:rsidRDefault="001D4943" w:rsidP="006D48DA"/>
    <w:sectPr w:rsidR="001D4943" w:rsidRPr="006D48DA" w:rsidSect="00C20F8B">
      <w:headerReference w:type="even" r:id="rId11"/>
      <w:headerReference w:type="default" r:id="rId12"/>
      <w:footerReference w:type="even" r:id="rId13"/>
      <w:footerReference w:type="default" r:id="rId14"/>
      <w:headerReference w:type="first" r:id="rId15"/>
      <w:footerReference w:type="first" r:id="rId16"/>
      <w:pgSz w:w="11906" w:h="16838"/>
      <w:pgMar w:top="1701" w:right="2552" w:bottom="2268" w:left="2552"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F5A5" w14:textId="77777777" w:rsidR="007B2B2D" w:rsidRDefault="007B2B2D" w:rsidP="00435FAC">
      <w:r>
        <w:separator/>
      </w:r>
    </w:p>
    <w:p w14:paraId="75AB8FC2" w14:textId="77777777" w:rsidR="007B2B2D" w:rsidRDefault="007B2B2D" w:rsidP="00435FAC"/>
    <w:p w14:paraId="51B6F6FE" w14:textId="77777777" w:rsidR="007B2B2D" w:rsidRDefault="007B2B2D" w:rsidP="00435FAC"/>
  </w:endnote>
  <w:endnote w:type="continuationSeparator" w:id="0">
    <w:p w14:paraId="52A545CA" w14:textId="77777777" w:rsidR="007B2B2D" w:rsidRDefault="007B2B2D" w:rsidP="00435FAC">
      <w:r>
        <w:continuationSeparator/>
      </w:r>
    </w:p>
    <w:p w14:paraId="29734A4C" w14:textId="77777777" w:rsidR="007B2B2D" w:rsidRDefault="007B2B2D" w:rsidP="00435FAC"/>
    <w:p w14:paraId="46F61F60" w14:textId="77777777" w:rsidR="007B2B2D" w:rsidRDefault="007B2B2D" w:rsidP="00435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New Roman (CS-rubriker)">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1A0C" w14:textId="77777777" w:rsidR="00C20F8B" w:rsidRDefault="00C20F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132F" w14:textId="77777777" w:rsidR="00C20F8B" w:rsidRDefault="00C20F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F2AD" w14:textId="77777777" w:rsidR="00C20F8B" w:rsidRDefault="00C20F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1F9ED" w14:textId="77777777" w:rsidR="007B2B2D" w:rsidRDefault="007B2B2D" w:rsidP="00435FAC">
      <w:r>
        <w:separator/>
      </w:r>
    </w:p>
    <w:p w14:paraId="430DC11B" w14:textId="77777777" w:rsidR="007B2B2D" w:rsidRDefault="007B2B2D" w:rsidP="00435FAC"/>
    <w:p w14:paraId="01B5F1A5" w14:textId="77777777" w:rsidR="007B2B2D" w:rsidRDefault="007B2B2D" w:rsidP="00435FAC"/>
  </w:footnote>
  <w:footnote w:type="continuationSeparator" w:id="0">
    <w:p w14:paraId="7D1B4A07" w14:textId="77777777" w:rsidR="007B2B2D" w:rsidRDefault="007B2B2D" w:rsidP="00435FAC">
      <w:r>
        <w:continuationSeparator/>
      </w:r>
    </w:p>
    <w:p w14:paraId="1AF3F1D2" w14:textId="77777777" w:rsidR="007B2B2D" w:rsidRDefault="007B2B2D" w:rsidP="00435FAC"/>
    <w:p w14:paraId="1B90C1C2" w14:textId="77777777" w:rsidR="007B2B2D" w:rsidRDefault="007B2B2D" w:rsidP="00435FAC"/>
  </w:footnote>
  <w:footnote w:id="1">
    <w:p w14:paraId="2F5BBED1" w14:textId="77777777" w:rsidR="006D48DA" w:rsidRDefault="006D48DA" w:rsidP="006D48DA">
      <w:pPr>
        <w:pStyle w:val="Fotnotstext"/>
      </w:pPr>
      <w:r>
        <w:rPr>
          <w:rStyle w:val="Fotnotsreferens"/>
        </w:rPr>
        <w:footnoteRef/>
      </w:r>
      <w:r>
        <w:t xml:space="preserve"> </w:t>
      </w:r>
      <w:r w:rsidRPr="00BF1C85">
        <w:rPr>
          <w:color w:val="000000"/>
          <w:sz w:val="18"/>
          <w:szCs w:val="18"/>
          <w:shd w:val="clear" w:color="auto" w:fill="FFFFFF"/>
        </w:rPr>
        <w:t>Den organisation som driver en förskola eller skola kallas för huvudman. Skolan eller huvudmannen är skyldig att ta emot och hantera klagomål via sin klagomålshantering, dit du som elev eller förälder enkelt kan lämna klagomål och synpunkter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E64A" w14:textId="77777777" w:rsidR="00C20F8B" w:rsidRDefault="00C20F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27DD" w14:textId="77777777" w:rsidR="00404774" w:rsidRDefault="00404774" w:rsidP="00404774">
    <w:pPr>
      <w:pStyle w:val="Brdtextlinjr"/>
      <w:jc w:val="right"/>
    </w:pPr>
  </w:p>
  <w:p w14:paraId="74372A77" w14:textId="77777777" w:rsidR="00404774" w:rsidRDefault="00404774" w:rsidP="00404774">
    <w:pPr>
      <w:pStyle w:val="Brdtextlinjr"/>
      <w:jc w:val="right"/>
    </w:pPr>
  </w:p>
  <w:tbl>
    <w:tblPr>
      <w:tblW w:w="8080" w:type="dxa"/>
      <w:tblInd w:w="-1134" w:type="dxa"/>
      <w:tblCellMar>
        <w:left w:w="70" w:type="dxa"/>
        <w:right w:w="70" w:type="dxa"/>
      </w:tblCellMar>
      <w:tblLook w:val="0000" w:firstRow="0" w:lastRow="0" w:firstColumn="0" w:lastColumn="0" w:noHBand="0" w:noVBand="0"/>
    </w:tblPr>
    <w:tblGrid>
      <w:gridCol w:w="3390"/>
      <w:gridCol w:w="4690"/>
    </w:tblGrid>
    <w:tr w:rsidR="00404774" w14:paraId="5391E8DB" w14:textId="77777777" w:rsidTr="00BB06F3">
      <w:trPr>
        <w:trHeight w:val="600"/>
      </w:trPr>
      <w:tc>
        <w:tcPr>
          <w:tcW w:w="3390" w:type="dxa"/>
        </w:tcPr>
        <w:p w14:paraId="036507B4" w14:textId="77777777" w:rsidR="00404774" w:rsidRDefault="00404774" w:rsidP="00404774">
          <w:pPr>
            <w:pStyle w:val="Sidhuvud"/>
            <w:ind w:left="227"/>
            <w:rPr>
              <w:rFonts w:ascii="Calibri" w:hAnsi="Calibri" w:cs="Calibri"/>
              <w:sz w:val="21"/>
            </w:rPr>
          </w:pPr>
          <w:r w:rsidRPr="00404774">
            <w:rPr>
              <w:rFonts w:ascii="Calibri" w:hAnsi="Calibri" w:cs="Calibri"/>
              <w:sz w:val="21"/>
            </w:rPr>
            <w:t>SKOLINSPEKTIONEN</w:t>
          </w:r>
        </w:p>
      </w:tc>
      <w:tc>
        <w:tcPr>
          <w:tcW w:w="4690" w:type="dxa"/>
        </w:tcPr>
        <w:p w14:paraId="55E52A3A" w14:textId="4514FB55" w:rsidR="00404774" w:rsidRPr="00BB06F3" w:rsidRDefault="00404774" w:rsidP="00BB06F3">
          <w:pPr>
            <w:pStyle w:val="Sidhuvud"/>
            <w:jc w:val="right"/>
            <w:rPr>
              <w:rFonts w:ascii="Calibri" w:hAnsi="Calibri" w:cs="Calibri"/>
              <w:sz w:val="21"/>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BE09" w14:textId="77777777" w:rsidR="00404774" w:rsidRDefault="00404774" w:rsidP="00404774">
    <w:pPr>
      <w:pStyle w:val="Sidhuvud"/>
    </w:pPr>
    <w:r>
      <w:rPr>
        <w:noProof/>
      </w:rPr>
      <w:drawing>
        <wp:anchor distT="0" distB="0" distL="114300" distR="114300" simplePos="0" relativeHeight="251659264" behindDoc="0" locked="0" layoutInCell="1" allowOverlap="1" wp14:anchorId="74FD0D8C" wp14:editId="2AFDA7C6">
          <wp:simplePos x="0" y="0"/>
          <wp:positionH relativeFrom="page">
            <wp:posOffset>1153795</wp:posOffset>
          </wp:positionH>
          <wp:positionV relativeFrom="page">
            <wp:posOffset>502920</wp:posOffset>
          </wp:positionV>
          <wp:extent cx="1704240" cy="426600"/>
          <wp:effectExtent l="0" t="0" r="0" b="5715"/>
          <wp:wrapNone/>
          <wp:docPr id="388494441" name="Bildobjekt 10" descr="Skol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0" descr="Skolinspektionens logotyp"/>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422" t="4817" r="1940" b="6033"/>
                  <a:stretch/>
                </pic:blipFill>
                <pic:spPr bwMode="auto">
                  <a:xfrm>
                    <a:off x="0" y="0"/>
                    <a:ext cx="1704240" cy="426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581FC8" w14:textId="78DFB31F" w:rsidR="00F07DD6" w:rsidRPr="00404774" w:rsidRDefault="00F07DD6" w:rsidP="004047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1CD50C5"/>
    <w:multiLevelType w:val="hybridMultilevel"/>
    <w:tmpl w:val="73C25F1C"/>
    <w:lvl w:ilvl="0" w:tplc="E89E9018">
      <w:numFmt w:val="bullet"/>
      <w:lvlText w:val="-"/>
      <w:lvlJc w:val="left"/>
      <w:pPr>
        <w:ind w:left="1080" w:hanging="360"/>
      </w:pPr>
      <w:rPr>
        <w:rFonts w:ascii="Cambria" w:eastAsiaTheme="minorHAnsi" w:hAnsi="Cambria"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03963A37"/>
    <w:multiLevelType w:val="hybridMultilevel"/>
    <w:tmpl w:val="3A74BD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430A6CE2"/>
    <w:lvl w:ilvl="0">
      <w:start w:val="1"/>
      <w:numFmt w:val="bullet"/>
      <w:pStyle w:val="Punktlista"/>
      <w:lvlText w:val="•"/>
      <w:lvlJc w:val="left"/>
      <w:pPr>
        <w:ind w:left="360" w:hanging="360"/>
      </w:pPr>
      <w:rPr>
        <w:rFonts w:ascii="Calibri" w:hAnsi="Calibri" w:hint="default"/>
        <w:color w:val="004B62"/>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ACB3B54"/>
    <w:multiLevelType w:val="multilevel"/>
    <w:tmpl w:val="FCC4AFD6"/>
    <w:numStyleLink w:val="Formatmall1"/>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7641E72"/>
    <w:multiLevelType w:val="hybridMultilevel"/>
    <w:tmpl w:val="570E33FE"/>
    <w:lvl w:ilvl="0" w:tplc="041D0003">
      <w:start w:val="1"/>
      <w:numFmt w:val="bullet"/>
      <w:lvlText w:val="o"/>
      <w:lvlJc w:val="left"/>
      <w:pPr>
        <w:ind w:left="360" w:hanging="360"/>
      </w:pPr>
      <w:rPr>
        <w:rFonts w:ascii="Courier New" w:hAnsi="Courier New" w:cs="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81566A"/>
    <w:multiLevelType w:val="multilevel"/>
    <w:tmpl w:val="BAF6182C"/>
    <w:styleLink w:val="Aktuelllista1"/>
    <w:lvl w:ilvl="0">
      <w:start w:val="1"/>
      <w:numFmt w:val="bullet"/>
      <w:lvlText w:val="•"/>
      <w:lvlJc w:val="left"/>
      <w:pPr>
        <w:ind w:left="360" w:hanging="360"/>
      </w:pPr>
      <w:rPr>
        <w:rFonts w:ascii="Calibri" w:hAnsi="Calibri" w:hint="default"/>
        <w:color w:val="auto"/>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119FD"/>
    <w:multiLevelType w:val="hybridMultilevel"/>
    <w:tmpl w:val="74A2E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BEC5A5A"/>
    <w:multiLevelType w:val="hybridMultilevel"/>
    <w:tmpl w:val="E7903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E2E574F"/>
    <w:multiLevelType w:val="hybridMultilevel"/>
    <w:tmpl w:val="6B9A87C0"/>
    <w:lvl w:ilvl="0" w:tplc="041D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8CC3878"/>
    <w:multiLevelType w:val="hybridMultilevel"/>
    <w:tmpl w:val="3EDCF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E01240"/>
    <w:multiLevelType w:val="hybridMultilevel"/>
    <w:tmpl w:val="8B3E3A1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A9CA5890">
      <w:numFmt w:val="bullet"/>
      <w:lvlText w:val="-"/>
      <w:lvlJc w:val="left"/>
      <w:pPr>
        <w:ind w:left="2160" w:hanging="360"/>
      </w:pPr>
      <w:rPr>
        <w:rFonts w:ascii="Cambria" w:eastAsiaTheme="minorHAnsi" w:hAnsi="Cambria" w:cs="Aria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90E62BE"/>
    <w:multiLevelType w:val="hybridMultilevel"/>
    <w:tmpl w:val="D3E8213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C50164"/>
    <w:multiLevelType w:val="multilevel"/>
    <w:tmpl w:val="FCC4AFD6"/>
    <w:styleLink w:val="Formatmall1"/>
    <w:lvl w:ilvl="0">
      <w:start w:val="1"/>
      <w:numFmt w:val="decimal"/>
      <w:lvlText w:val="%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num w:numId="1" w16cid:durableId="893396348">
    <w:abstractNumId w:val="22"/>
  </w:num>
  <w:num w:numId="2" w16cid:durableId="1247498885">
    <w:abstractNumId w:val="3"/>
  </w:num>
  <w:num w:numId="3" w16cid:durableId="928538346">
    <w:abstractNumId w:val="2"/>
  </w:num>
  <w:num w:numId="4" w16cid:durableId="244416481">
    <w:abstractNumId w:val="1"/>
  </w:num>
  <w:num w:numId="5" w16cid:durableId="748619879">
    <w:abstractNumId w:val="0"/>
  </w:num>
  <w:num w:numId="6" w16cid:durableId="1600984646">
    <w:abstractNumId w:val="10"/>
  </w:num>
  <w:num w:numId="7" w16cid:durableId="1258370699">
    <w:abstractNumId w:val="7"/>
  </w:num>
  <w:num w:numId="8" w16cid:durableId="778454151">
    <w:abstractNumId w:val="6"/>
  </w:num>
  <w:num w:numId="9" w16cid:durableId="574248564">
    <w:abstractNumId w:val="5"/>
  </w:num>
  <w:num w:numId="10" w16cid:durableId="685667783">
    <w:abstractNumId w:val="4"/>
  </w:num>
  <w:num w:numId="11" w16cid:durableId="333069324">
    <w:abstractNumId w:val="13"/>
  </w:num>
  <w:num w:numId="12" w16cid:durableId="1585185245">
    <w:abstractNumId w:val="10"/>
  </w:num>
  <w:num w:numId="13" w16cid:durableId="13258135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8818497">
    <w:abstractNumId w:val="15"/>
  </w:num>
  <w:num w:numId="15" w16cid:durableId="967473281">
    <w:abstractNumId w:val="11"/>
  </w:num>
  <w:num w:numId="16" w16cid:durableId="792097037">
    <w:abstractNumId w:val="17"/>
  </w:num>
  <w:num w:numId="17" w16cid:durableId="817261855">
    <w:abstractNumId w:val="25"/>
  </w:num>
  <w:num w:numId="18" w16cid:durableId="783034171">
    <w:abstractNumId w:val="12"/>
  </w:num>
  <w:num w:numId="19" w16cid:durableId="13346519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9326064">
    <w:abstractNumId w:val="9"/>
  </w:num>
  <w:num w:numId="21" w16cid:durableId="674263120">
    <w:abstractNumId w:val="21"/>
  </w:num>
  <w:num w:numId="22" w16cid:durableId="1624194270">
    <w:abstractNumId w:val="16"/>
  </w:num>
  <w:num w:numId="23" w16cid:durableId="183132851">
    <w:abstractNumId w:val="19"/>
  </w:num>
  <w:num w:numId="24" w16cid:durableId="1157114138">
    <w:abstractNumId w:val="23"/>
  </w:num>
  <w:num w:numId="25" w16cid:durableId="743651599">
    <w:abstractNumId w:val="18"/>
  </w:num>
  <w:num w:numId="26" w16cid:durableId="623729610">
    <w:abstractNumId w:val="14"/>
  </w:num>
  <w:num w:numId="27" w16cid:durableId="884870335">
    <w:abstractNumId w:val="20"/>
  </w:num>
  <w:num w:numId="28" w16cid:durableId="645939513">
    <w:abstractNumId w:val="24"/>
  </w:num>
  <w:num w:numId="29" w16cid:durableId="2510873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DA"/>
    <w:rsid w:val="000018CB"/>
    <w:rsid w:val="00002898"/>
    <w:rsid w:val="00011318"/>
    <w:rsid w:val="00020214"/>
    <w:rsid w:val="00020EA5"/>
    <w:rsid w:val="00021C27"/>
    <w:rsid w:val="00023CF5"/>
    <w:rsid w:val="00024432"/>
    <w:rsid w:val="000304A9"/>
    <w:rsid w:val="00047959"/>
    <w:rsid w:val="000714CA"/>
    <w:rsid w:val="000746F2"/>
    <w:rsid w:val="00076F69"/>
    <w:rsid w:val="000771E8"/>
    <w:rsid w:val="00081E07"/>
    <w:rsid w:val="00082E3E"/>
    <w:rsid w:val="00087520"/>
    <w:rsid w:val="000910EE"/>
    <w:rsid w:val="00094683"/>
    <w:rsid w:val="000B1617"/>
    <w:rsid w:val="000B2946"/>
    <w:rsid w:val="000B5355"/>
    <w:rsid w:val="000C5546"/>
    <w:rsid w:val="000D29F7"/>
    <w:rsid w:val="000D4286"/>
    <w:rsid w:val="000E6BC4"/>
    <w:rsid w:val="000F0786"/>
    <w:rsid w:val="001111A9"/>
    <w:rsid w:val="00111C21"/>
    <w:rsid w:val="0011207E"/>
    <w:rsid w:val="001146DD"/>
    <w:rsid w:val="00122579"/>
    <w:rsid w:val="0012343B"/>
    <w:rsid w:val="00125A68"/>
    <w:rsid w:val="00142663"/>
    <w:rsid w:val="00160C5E"/>
    <w:rsid w:val="00160C6F"/>
    <w:rsid w:val="001817BE"/>
    <w:rsid w:val="001845A2"/>
    <w:rsid w:val="00186452"/>
    <w:rsid w:val="00190752"/>
    <w:rsid w:val="001A17AF"/>
    <w:rsid w:val="001A181E"/>
    <w:rsid w:val="001A259A"/>
    <w:rsid w:val="001B4BB9"/>
    <w:rsid w:val="001C1B48"/>
    <w:rsid w:val="001D4943"/>
    <w:rsid w:val="001F7064"/>
    <w:rsid w:val="002141A2"/>
    <w:rsid w:val="00215398"/>
    <w:rsid w:val="00220B93"/>
    <w:rsid w:val="00220C10"/>
    <w:rsid w:val="00223284"/>
    <w:rsid w:val="00223E4A"/>
    <w:rsid w:val="002272BD"/>
    <w:rsid w:val="00230A26"/>
    <w:rsid w:val="0023265E"/>
    <w:rsid w:val="002346A2"/>
    <w:rsid w:val="00236D0E"/>
    <w:rsid w:val="00256FD5"/>
    <w:rsid w:val="002658CA"/>
    <w:rsid w:val="002705C8"/>
    <w:rsid w:val="00275C22"/>
    <w:rsid w:val="002848DF"/>
    <w:rsid w:val="00293867"/>
    <w:rsid w:val="00297F0B"/>
    <w:rsid w:val="002A223C"/>
    <w:rsid w:val="002B3F72"/>
    <w:rsid w:val="002B61E2"/>
    <w:rsid w:val="002B627D"/>
    <w:rsid w:val="002C0525"/>
    <w:rsid w:val="002D2EDF"/>
    <w:rsid w:val="002D4A1A"/>
    <w:rsid w:val="002E3150"/>
    <w:rsid w:val="002F7366"/>
    <w:rsid w:val="002F74A9"/>
    <w:rsid w:val="00300EE3"/>
    <w:rsid w:val="003216B8"/>
    <w:rsid w:val="00326687"/>
    <w:rsid w:val="003479DA"/>
    <w:rsid w:val="00352118"/>
    <w:rsid w:val="00353785"/>
    <w:rsid w:val="0035582E"/>
    <w:rsid w:val="00356AFC"/>
    <w:rsid w:val="0036677F"/>
    <w:rsid w:val="00372641"/>
    <w:rsid w:val="00380237"/>
    <w:rsid w:val="003818E9"/>
    <w:rsid w:val="003977E2"/>
    <w:rsid w:val="003A0FEC"/>
    <w:rsid w:val="003B17C4"/>
    <w:rsid w:val="00404774"/>
    <w:rsid w:val="00417C7C"/>
    <w:rsid w:val="00426835"/>
    <w:rsid w:val="00427FA1"/>
    <w:rsid w:val="00435FAC"/>
    <w:rsid w:val="004369E0"/>
    <w:rsid w:val="004413A6"/>
    <w:rsid w:val="00447310"/>
    <w:rsid w:val="004539FA"/>
    <w:rsid w:val="00455A51"/>
    <w:rsid w:val="00461AEC"/>
    <w:rsid w:val="00463F60"/>
    <w:rsid w:val="00466ABB"/>
    <w:rsid w:val="00470395"/>
    <w:rsid w:val="00470EED"/>
    <w:rsid w:val="0047297B"/>
    <w:rsid w:val="004756BA"/>
    <w:rsid w:val="00481060"/>
    <w:rsid w:val="00483F66"/>
    <w:rsid w:val="004A3CAB"/>
    <w:rsid w:val="004A4206"/>
    <w:rsid w:val="004B6DDF"/>
    <w:rsid w:val="004C5B54"/>
    <w:rsid w:val="004C61FE"/>
    <w:rsid w:val="004D3314"/>
    <w:rsid w:val="004D6E8E"/>
    <w:rsid w:val="004D7C76"/>
    <w:rsid w:val="004E0B05"/>
    <w:rsid w:val="004E3C9B"/>
    <w:rsid w:val="004F053D"/>
    <w:rsid w:val="004F386E"/>
    <w:rsid w:val="004F477B"/>
    <w:rsid w:val="00501885"/>
    <w:rsid w:val="005024D2"/>
    <w:rsid w:val="00507D0F"/>
    <w:rsid w:val="00507D47"/>
    <w:rsid w:val="00554097"/>
    <w:rsid w:val="005554B6"/>
    <w:rsid w:val="00563BE0"/>
    <w:rsid w:val="0057500F"/>
    <w:rsid w:val="00581221"/>
    <w:rsid w:val="00581B1D"/>
    <w:rsid w:val="00582395"/>
    <w:rsid w:val="0058326F"/>
    <w:rsid w:val="00586624"/>
    <w:rsid w:val="00593B1B"/>
    <w:rsid w:val="00594213"/>
    <w:rsid w:val="00594D98"/>
    <w:rsid w:val="0059672E"/>
    <w:rsid w:val="005A0FD5"/>
    <w:rsid w:val="005A403A"/>
    <w:rsid w:val="005A677F"/>
    <w:rsid w:val="005A6A18"/>
    <w:rsid w:val="005B0C6D"/>
    <w:rsid w:val="005B31FC"/>
    <w:rsid w:val="005C3A13"/>
    <w:rsid w:val="005D468D"/>
    <w:rsid w:val="005E4011"/>
    <w:rsid w:val="005F29FB"/>
    <w:rsid w:val="005F3014"/>
    <w:rsid w:val="00605697"/>
    <w:rsid w:val="006137D6"/>
    <w:rsid w:val="00622E2D"/>
    <w:rsid w:val="00624741"/>
    <w:rsid w:val="00634F6E"/>
    <w:rsid w:val="006426D6"/>
    <w:rsid w:val="006458C3"/>
    <w:rsid w:val="006562E9"/>
    <w:rsid w:val="006612DC"/>
    <w:rsid w:val="00663802"/>
    <w:rsid w:val="00671AC4"/>
    <w:rsid w:val="00671DAC"/>
    <w:rsid w:val="00673621"/>
    <w:rsid w:val="00681AC5"/>
    <w:rsid w:val="00697E73"/>
    <w:rsid w:val="006A02CA"/>
    <w:rsid w:val="006A60A8"/>
    <w:rsid w:val="006B24D9"/>
    <w:rsid w:val="006B43DF"/>
    <w:rsid w:val="006D03B5"/>
    <w:rsid w:val="006D48DA"/>
    <w:rsid w:val="006E1A01"/>
    <w:rsid w:val="006E27A2"/>
    <w:rsid w:val="006E43A5"/>
    <w:rsid w:val="006E4470"/>
    <w:rsid w:val="006F612B"/>
    <w:rsid w:val="00701592"/>
    <w:rsid w:val="00712799"/>
    <w:rsid w:val="007208FF"/>
    <w:rsid w:val="0072645A"/>
    <w:rsid w:val="00736666"/>
    <w:rsid w:val="00737106"/>
    <w:rsid w:val="0074143C"/>
    <w:rsid w:val="00745321"/>
    <w:rsid w:val="0074613C"/>
    <w:rsid w:val="00761558"/>
    <w:rsid w:val="00762FF5"/>
    <w:rsid w:val="00770BDA"/>
    <w:rsid w:val="00771DE2"/>
    <w:rsid w:val="007829D2"/>
    <w:rsid w:val="00783074"/>
    <w:rsid w:val="00786E3F"/>
    <w:rsid w:val="00787968"/>
    <w:rsid w:val="0079003E"/>
    <w:rsid w:val="00794EAC"/>
    <w:rsid w:val="007A0B53"/>
    <w:rsid w:val="007B2B2D"/>
    <w:rsid w:val="007B634A"/>
    <w:rsid w:val="007D1EF4"/>
    <w:rsid w:val="007E16FA"/>
    <w:rsid w:val="007E56CD"/>
    <w:rsid w:val="007F5321"/>
    <w:rsid w:val="0080148E"/>
    <w:rsid w:val="00811FDE"/>
    <w:rsid w:val="00814067"/>
    <w:rsid w:val="00834506"/>
    <w:rsid w:val="0084056C"/>
    <w:rsid w:val="008415BF"/>
    <w:rsid w:val="0084333A"/>
    <w:rsid w:val="008505AD"/>
    <w:rsid w:val="00850AF7"/>
    <w:rsid w:val="008526DD"/>
    <w:rsid w:val="008574B7"/>
    <w:rsid w:val="00862809"/>
    <w:rsid w:val="008629E3"/>
    <w:rsid w:val="00866B99"/>
    <w:rsid w:val="00873645"/>
    <w:rsid w:val="00873D43"/>
    <w:rsid w:val="00874C9F"/>
    <w:rsid w:val="00875CBE"/>
    <w:rsid w:val="00883261"/>
    <w:rsid w:val="0088355D"/>
    <w:rsid w:val="00887C48"/>
    <w:rsid w:val="00893048"/>
    <w:rsid w:val="00895ECF"/>
    <w:rsid w:val="00896DDA"/>
    <w:rsid w:val="008A0BCB"/>
    <w:rsid w:val="008A3D1C"/>
    <w:rsid w:val="008A5582"/>
    <w:rsid w:val="008A67C9"/>
    <w:rsid w:val="008A7A81"/>
    <w:rsid w:val="008B4D09"/>
    <w:rsid w:val="008C3C47"/>
    <w:rsid w:val="008C5285"/>
    <w:rsid w:val="008D199A"/>
    <w:rsid w:val="008D6A69"/>
    <w:rsid w:val="008F1B21"/>
    <w:rsid w:val="008F3D1B"/>
    <w:rsid w:val="008F5F9A"/>
    <w:rsid w:val="009053B4"/>
    <w:rsid w:val="00921C01"/>
    <w:rsid w:val="009255D9"/>
    <w:rsid w:val="009322ED"/>
    <w:rsid w:val="009518C9"/>
    <w:rsid w:val="0097132E"/>
    <w:rsid w:val="00976057"/>
    <w:rsid w:val="00995CCA"/>
    <w:rsid w:val="009B2791"/>
    <w:rsid w:val="009C1630"/>
    <w:rsid w:val="009D54A5"/>
    <w:rsid w:val="009E6EF9"/>
    <w:rsid w:val="009E7F82"/>
    <w:rsid w:val="009F1BA6"/>
    <w:rsid w:val="009F2496"/>
    <w:rsid w:val="009F6F34"/>
    <w:rsid w:val="00A002C5"/>
    <w:rsid w:val="00A06508"/>
    <w:rsid w:val="00A1521F"/>
    <w:rsid w:val="00A17037"/>
    <w:rsid w:val="00A23320"/>
    <w:rsid w:val="00A353DE"/>
    <w:rsid w:val="00A36C43"/>
    <w:rsid w:val="00A427F3"/>
    <w:rsid w:val="00A47A9C"/>
    <w:rsid w:val="00A513CB"/>
    <w:rsid w:val="00A51CEF"/>
    <w:rsid w:val="00A56140"/>
    <w:rsid w:val="00A5642A"/>
    <w:rsid w:val="00A57A37"/>
    <w:rsid w:val="00A64A06"/>
    <w:rsid w:val="00A7173A"/>
    <w:rsid w:val="00A9015C"/>
    <w:rsid w:val="00AA2EC5"/>
    <w:rsid w:val="00AB6317"/>
    <w:rsid w:val="00AC2B06"/>
    <w:rsid w:val="00AC301D"/>
    <w:rsid w:val="00AC370C"/>
    <w:rsid w:val="00AD2F50"/>
    <w:rsid w:val="00AD354E"/>
    <w:rsid w:val="00AD45F3"/>
    <w:rsid w:val="00AD5832"/>
    <w:rsid w:val="00AF55B2"/>
    <w:rsid w:val="00AF567E"/>
    <w:rsid w:val="00AF5B57"/>
    <w:rsid w:val="00B03A25"/>
    <w:rsid w:val="00B24832"/>
    <w:rsid w:val="00B24FF6"/>
    <w:rsid w:val="00B30455"/>
    <w:rsid w:val="00B4285A"/>
    <w:rsid w:val="00B716F4"/>
    <w:rsid w:val="00B71B19"/>
    <w:rsid w:val="00B729F3"/>
    <w:rsid w:val="00B84178"/>
    <w:rsid w:val="00B92A1E"/>
    <w:rsid w:val="00B9599E"/>
    <w:rsid w:val="00B97936"/>
    <w:rsid w:val="00BB06F3"/>
    <w:rsid w:val="00BB48AC"/>
    <w:rsid w:val="00BB75F1"/>
    <w:rsid w:val="00BC187D"/>
    <w:rsid w:val="00BC703C"/>
    <w:rsid w:val="00BE099D"/>
    <w:rsid w:val="00BE3C71"/>
    <w:rsid w:val="00BF757B"/>
    <w:rsid w:val="00C02424"/>
    <w:rsid w:val="00C079B5"/>
    <w:rsid w:val="00C17D9C"/>
    <w:rsid w:val="00C20F8B"/>
    <w:rsid w:val="00C241D7"/>
    <w:rsid w:val="00C3427B"/>
    <w:rsid w:val="00C4216C"/>
    <w:rsid w:val="00C43A65"/>
    <w:rsid w:val="00C43ED4"/>
    <w:rsid w:val="00C55676"/>
    <w:rsid w:val="00C713E7"/>
    <w:rsid w:val="00C77871"/>
    <w:rsid w:val="00C779F0"/>
    <w:rsid w:val="00C82BFD"/>
    <w:rsid w:val="00C84230"/>
    <w:rsid w:val="00C87227"/>
    <w:rsid w:val="00C90E14"/>
    <w:rsid w:val="00C929C9"/>
    <w:rsid w:val="00C9477B"/>
    <w:rsid w:val="00C966DF"/>
    <w:rsid w:val="00C97BF5"/>
    <w:rsid w:val="00CA7C27"/>
    <w:rsid w:val="00CB18B2"/>
    <w:rsid w:val="00CB652B"/>
    <w:rsid w:val="00CC1050"/>
    <w:rsid w:val="00CD055C"/>
    <w:rsid w:val="00CD28F1"/>
    <w:rsid w:val="00CD66EA"/>
    <w:rsid w:val="00CE4CD7"/>
    <w:rsid w:val="00CE4D53"/>
    <w:rsid w:val="00CE56B2"/>
    <w:rsid w:val="00D06528"/>
    <w:rsid w:val="00D070FF"/>
    <w:rsid w:val="00D07B9F"/>
    <w:rsid w:val="00D2298A"/>
    <w:rsid w:val="00D22F4A"/>
    <w:rsid w:val="00D2377E"/>
    <w:rsid w:val="00D32DA1"/>
    <w:rsid w:val="00D44FAA"/>
    <w:rsid w:val="00D4779E"/>
    <w:rsid w:val="00D534DB"/>
    <w:rsid w:val="00D568D2"/>
    <w:rsid w:val="00D56A9E"/>
    <w:rsid w:val="00D67A1D"/>
    <w:rsid w:val="00D75582"/>
    <w:rsid w:val="00D80FCC"/>
    <w:rsid w:val="00D84338"/>
    <w:rsid w:val="00D87FA0"/>
    <w:rsid w:val="00D9796C"/>
    <w:rsid w:val="00DA0BB1"/>
    <w:rsid w:val="00DA274B"/>
    <w:rsid w:val="00DA72B7"/>
    <w:rsid w:val="00DB7D95"/>
    <w:rsid w:val="00DC7D72"/>
    <w:rsid w:val="00DD03DE"/>
    <w:rsid w:val="00DD75C7"/>
    <w:rsid w:val="00DE40BC"/>
    <w:rsid w:val="00DE41D1"/>
    <w:rsid w:val="00DE656D"/>
    <w:rsid w:val="00DE7BAD"/>
    <w:rsid w:val="00DF0444"/>
    <w:rsid w:val="00DF23A5"/>
    <w:rsid w:val="00DF4936"/>
    <w:rsid w:val="00DF52CC"/>
    <w:rsid w:val="00E0065B"/>
    <w:rsid w:val="00E04004"/>
    <w:rsid w:val="00E10640"/>
    <w:rsid w:val="00E113E5"/>
    <w:rsid w:val="00E13D4F"/>
    <w:rsid w:val="00E21428"/>
    <w:rsid w:val="00E21B6D"/>
    <w:rsid w:val="00E22B1D"/>
    <w:rsid w:val="00E33025"/>
    <w:rsid w:val="00E43724"/>
    <w:rsid w:val="00E50575"/>
    <w:rsid w:val="00E661B7"/>
    <w:rsid w:val="00E87178"/>
    <w:rsid w:val="00E92DB7"/>
    <w:rsid w:val="00EA2362"/>
    <w:rsid w:val="00EA483C"/>
    <w:rsid w:val="00EB1E30"/>
    <w:rsid w:val="00EB5D4C"/>
    <w:rsid w:val="00ED1C84"/>
    <w:rsid w:val="00ED5188"/>
    <w:rsid w:val="00ED6C6F"/>
    <w:rsid w:val="00EF2DF5"/>
    <w:rsid w:val="00EF63E4"/>
    <w:rsid w:val="00EF7B0C"/>
    <w:rsid w:val="00F01108"/>
    <w:rsid w:val="00F07DD6"/>
    <w:rsid w:val="00F13283"/>
    <w:rsid w:val="00F13A6E"/>
    <w:rsid w:val="00F15462"/>
    <w:rsid w:val="00F25728"/>
    <w:rsid w:val="00F30DCD"/>
    <w:rsid w:val="00F35235"/>
    <w:rsid w:val="00F432B7"/>
    <w:rsid w:val="00F4778E"/>
    <w:rsid w:val="00F51ABD"/>
    <w:rsid w:val="00F5422E"/>
    <w:rsid w:val="00F54DBF"/>
    <w:rsid w:val="00F62229"/>
    <w:rsid w:val="00F752AF"/>
    <w:rsid w:val="00F76356"/>
    <w:rsid w:val="00F77F37"/>
    <w:rsid w:val="00F811E1"/>
    <w:rsid w:val="00F83989"/>
    <w:rsid w:val="00F936AF"/>
    <w:rsid w:val="00FB0A59"/>
    <w:rsid w:val="00FB1FF0"/>
    <w:rsid w:val="00FC4DCB"/>
    <w:rsid w:val="00FC6F9F"/>
    <w:rsid w:val="00FD6495"/>
    <w:rsid w:val="00FD6A94"/>
    <w:rsid w:val="00FD7EB7"/>
    <w:rsid w:val="00FF2A8C"/>
    <w:rsid w:val="00FF3B0C"/>
    <w:rsid w:val="00FF406F"/>
    <w:rsid w:val="00FF422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02ED3"/>
  <w15:chartTrackingRefBased/>
  <w15:docId w15:val="{2248B189-3E27-4EDA-9417-890A2777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8DA"/>
    <w:pPr>
      <w:spacing w:line="259" w:lineRule="auto"/>
    </w:pPr>
    <w:rPr>
      <w:rFonts w:ascii="Cambria" w:eastAsiaTheme="minorHAnsi" w:hAnsi="Cambria" w:cs="Arial"/>
      <w:sz w:val="21"/>
      <w:szCs w:val="20"/>
      <w:lang w:eastAsia="sv-SE"/>
    </w:rPr>
  </w:style>
  <w:style w:type="paragraph" w:styleId="Rubrik1">
    <w:name w:val="heading 1"/>
    <w:basedOn w:val="Rubrik"/>
    <w:next w:val="Normal"/>
    <w:link w:val="Rubrik1Char"/>
    <w:uiPriority w:val="9"/>
    <w:qFormat/>
    <w:rsid w:val="008D6A69"/>
    <w:pPr>
      <w:keepNext/>
      <w:keepLines/>
      <w:spacing w:before="60" w:after="240" w:line="240" w:lineRule="atLeast"/>
      <w:outlineLvl w:val="0"/>
    </w:pPr>
    <w:rPr>
      <w:rFonts w:cs="Times New Roman (CS-rubriker)"/>
      <w:noProof/>
      <w:color w:val="004B62"/>
      <w:sz w:val="48"/>
      <w:szCs w:val="28"/>
    </w:rPr>
  </w:style>
  <w:style w:type="paragraph" w:styleId="Rubrik2">
    <w:name w:val="heading 2"/>
    <w:basedOn w:val="Normal"/>
    <w:next w:val="Normal"/>
    <w:link w:val="Rubrik2Char"/>
    <w:uiPriority w:val="9"/>
    <w:qFormat/>
    <w:rsid w:val="00896DDA"/>
    <w:pPr>
      <w:keepNext/>
      <w:keepLines/>
      <w:spacing w:before="40" w:after="60" w:line="240" w:lineRule="atLeast"/>
      <w:outlineLvl w:val="1"/>
    </w:pPr>
    <w:rPr>
      <w:rFonts w:ascii="Calibri" w:hAnsi="Calibri" w:cs="Calibri"/>
      <w:b/>
      <w:bCs/>
      <w:color w:val="004B62"/>
      <w:sz w:val="30"/>
      <w:szCs w:val="30"/>
    </w:rPr>
  </w:style>
  <w:style w:type="paragraph" w:styleId="Rubrik3">
    <w:name w:val="heading 3"/>
    <w:basedOn w:val="Normal"/>
    <w:next w:val="Normal"/>
    <w:link w:val="Rubrik3Char"/>
    <w:uiPriority w:val="9"/>
    <w:qFormat/>
    <w:rsid w:val="00737106"/>
    <w:pPr>
      <w:spacing w:before="320" w:after="60" w:line="280" w:lineRule="atLeast"/>
      <w:outlineLvl w:val="2"/>
    </w:pPr>
    <w:rPr>
      <w:rFonts w:ascii="Calibri" w:hAnsi="Calibri" w:cs="Calibri"/>
      <w:b/>
      <w:bCs/>
      <w:sz w:val="24"/>
      <w:szCs w:val="32"/>
    </w:rPr>
  </w:style>
  <w:style w:type="paragraph" w:styleId="Rubrik4">
    <w:name w:val="heading 4"/>
    <w:basedOn w:val="Rubrik3"/>
    <w:next w:val="Normal"/>
    <w:link w:val="Rubrik4Char"/>
    <w:uiPriority w:val="9"/>
    <w:qFormat/>
    <w:rsid w:val="00737106"/>
    <w:pPr>
      <w:outlineLvl w:val="3"/>
    </w:pPr>
    <w:rPr>
      <w:rFonts w:asciiTheme="minorHAnsi" w:hAnsiTheme="minorHAnsi"/>
      <w:bCs w:val="0"/>
      <w:iCs/>
      <w:sz w:val="22"/>
      <w:szCs w:val="28"/>
    </w:rPr>
  </w:style>
  <w:style w:type="paragraph" w:styleId="Rubrik5">
    <w:name w:val="heading 5"/>
    <w:basedOn w:val="Normal"/>
    <w:next w:val="Normal"/>
    <w:link w:val="Rubrik5Char"/>
    <w:uiPriority w:val="9"/>
    <w:semiHidden/>
    <w:qFormat/>
    <w:rsid w:val="00737106"/>
    <w:pPr>
      <w:spacing w:before="240" w:after="60" w:line="270" w:lineRule="atLeast"/>
      <w:outlineLvl w:val="4"/>
    </w:pPr>
    <w:rPr>
      <w:rFonts w:ascii="Calibri" w:hAnsi="Calibri" w:cs="Calibri"/>
      <w:sz w:val="23"/>
      <w:szCs w:val="23"/>
    </w:rPr>
  </w:style>
  <w:style w:type="paragraph" w:styleId="Rubrik6">
    <w:name w:val="heading 6"/>
    <w:basedOn w:val="Rubrik5"/>
    <w:next w:val="Normal"/>
    <w:link w:val="Rubrik6Char"/>
    <w:uiPriority w:val="9"/>
    <w:semiHidden/>
    <w:rsid w:val="00081E07"/>
    <w:pPr>
      <w:outlineLvl w:val="5"/>
    </w:pPr>
    <w:rPr>
      <w:bCs/>
      <w:i/>
      <w:iCs/>
    </w:rPr>
  </w:style>
  <w:style w:type="paragraph" w:styleId="Rubrik7">
    <w:name w:val="heading 7"/>
    <w:basedOn w:val="Rubrik6"/>
    <w:next w:val="Normal"/>
    <w:link w:val="Rubrik7Char"/>
    <w:uiPriority w:val="9"/>
    <w:semiHidden/>
    <w:rsid w:val="00081E07"/>
    <w:pPr>
      <w:outlineLvl w:val="6"/>
    </w:pPr>
    <w:rPr>
      <w:b/>
      <w:iCs w:val="0"/>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D6A69"/>
    <w:rPr>
      <w:rFonts w:asciiTheme="majorHAnsi" w:eastAsiaTheme="majorEastAsia" w:hAnsiTheme="majorHAnsi" w:cs="Times New Roman (CS-rubriker)"/>
      <w:b/>
      <w:bCs/>
      <w:noProof/>
      <w:color w:val="004B62"/>
      <w:sz w:val="48"/>
      <w:szCs w:val="28"/>
      <w:lang w:eastAsia="sv-SE"/>
    </w:rPr>
  </w:style>
  <w:style w:type="character" w:customStyle="1" w:styleId="Rubrik2Char">
    <w:name w:val="Rubrik 2 Char"/>
    <w:basedOn w:val="Standardstycketeckensnitt"/>
    <w:link w:val="Rubrik2"/>
    <w:uiPriority w:val="9"/>
    <w:rsid w:val="00896DDA"/>
    <w:rPr>
      <w:rFonts w:ascii="Calibri" w:eastAsiaTheme="minorHAnsi" w:hAnsi="Calibri" w:cs="Calibri"/>
      <w:b/>
      <w:bCs/>
      <w:color w:val="004B62"/>
      <w:sz w:val="30"/>
      <w:szCs w:val="30"/>
      <w:lang w:eastAsia="sv-SE"/>
    </w:rPr>
  </w:style>
  <w:style w:type="character" w:customStyle="1" w:styleId="Rubrik3Char">
    <w:name w:val="Rubrik 3 Char"/>
    <w:basedOn w:val="Standardstycketeckensnitt"/>
    <w:link w:val="Rubrik3"/>
    <w:uiPriority w:val="9"/>
    <w:rsid w:val="00737106"/>
    <w:rPr>
      <w:rFonts w:ascii="Calibri" w:hAnsi="Calibri" w:cs="Calibri"/>
      <w:b/>
      <w:bCs/>
      <w:color w:val="000000"/>
      <w:sz w:val="24"/>
      <w:szCs w:val="32"/>
    </w:rPr>
  </w:style>
  <w:style w:type="character" w:customStyle="1" w:styleId="Rubrik4Char">
    <w:name w:val="Rubrik 4 Char"/>
    <w:basedOn w:val="Standardstycketeckensnitt"/>
    <w:link w:val="Rubrik4"/>
    <w:uiPriority w:val="9"/>
    <w:rsid w:val="00737106"/>
    <w:rPr>
      <w:rFonts w:cs="Calibri"/>
      <w:b/>
      <w:iCs/>
      <w:color w:val="000000"/>
      <w:sz w:val="22"/>
      <w:szCs w:val="28"/>
    </w:rPr>
  </w:style>
  <w:style w:type="character" w:customStyle="1" w:styleId="Rubrik5Char">
    <w:name w:val="Rubrik 5 Char"/>
    <w:basedOn w:val="Standardstycketeckensnitt"/>
    <w:link w:val="Rubrik5"/>
    <w:uiPriority w:val="9"/>
    <w:semiHidden/>
    <w:rsid w:val="00737106"/>
    <w:rPr>
      <w:rFonts w:ascii="Calibri" w:hAnsi="Calibri" w:cs="Calibri"/>
      <w:color w:val="000000"/>
      <w:sz w:val="23"/>
      <w:szCs w:val="23"/>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rsid w:val="00CD28F1"/>
    <w:rPr>
      <w:rFonts w:asciiTheme="majorHAnsi" w:hAnsiTheme="majorHAnsi"/>
      <w:bCs/>
      <w:sz w:val="18"/>
      <w:szCs w:val="18"/>
    </w:rPr>
  </w:style>
  <w:style w:type="paragraph" w:styleId="Rubrik">
    <w:name w:val="Title"/>
    <w:basedOn w:val="Normal"/>
    <w:next w:val="Normal"/>
    <w:link w:val="RubrikChar"/>
    <w:uiPriority w:val="10"/>
    <w:qFormat/>
    <w:rsid w:val="004D3314"/>
    <w:pPr>
      <w:spacing w:after="0"/>
      <w:contextualSpacing/>
    </w:pPr>
    <w:rPr>
      <w:rFonts w:asciiTheme="majorHAnsi" w:eastAsiaTheme="majorEastAsia" w:hAnsiTheme="majorHAnsi" w:cstheme="majorBidi"/>
      <w:b/>
      <w:bCs/>
      <w:sz w:val="64"/>
      <w:szCs w:val="48"/>
    </w:rPr>
  </w:style>
  <w:style w:type="character" w:customStyle="1" w:styleId="RubrikChar">
    <w:name w:val="Rubrik Char"/>
    <w:basedOn w:val="Standardstycketeckensnitt"/>
    <w:link w:val="Rubrik"/>
    <w:uiPriority w:val="10"/>
    <w:rsid w:val="004D3314"/>
    <w:rPr>
      <w:rFonts w:asciiTheme="majorHAnsi" w:eastAsiaTheme="majorEastAsia" w:hAnsiTheme="majorHAnsi" w:cstheme="majorBidi"/>
      <w:b/>
      <w:bCs/>
      <w:sz w:val="64"/>
      <w:szCs w:val="48"/>
    </w:rPr>
  </w:style>
  <w:style w:type="paragraph" w:styleId="Underrubrik">
    <w:name w:val="Subtitle"/>
    <w:basedOn w:val="Normal"/>
    <w:next w:val="Normal"/>
    <w:link w:val="UnderrubrikChar"/>
    <w:uiPriority w:val="11"/>
    <w:rsid w:val="00DA72B7"/>
    <w:pPr>
      <w:numPr>
        <w:ilvl w:val="1"/>
      </w:numPr>
      <w:spacing w:after="240"/>
    </w:pPr>
    <w:rPr>
      <w:rFonts w:asciiTheme="majorHAnsi" w:hAnsiTheme="majorHAnsi"/>
      <w:sz w:val="28"/>
      <w:szCs w:val="24"/>
    </w:rPr>
  </w:style>
  <w:style w:type="character" w:customStyle="1" w:styleId="UnderrubrikChar">
    <w:name w:val="Underrubrik Char"/>
    <w:basedOn w:val="Standardstycketeckensnitt"/>
    <w:link w:val="Underrubrik"/>
    <w:uiPriority w:val="11"/>
    <w:rsid w:val="00DA72B7"/>
    <w:rPr>
      <w:rFonts w:asciiTheme="majorHAnsi" w:hAnsiTheme="majorHAnsi"/>
      <w:sz w:val="28"/>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qFormat/>
    <w:rsid w:val="00C97BF5"/>
    <w:pPr>
      <w:outlineLvl w:val="9"/>
    </w:pPr>
  </w:style>
  <w:style w:type="paragraph" w:styleId="Innehll1">
    <w:name w:val="toc 1"/>
    <w:basedOn w:val="Normal"/>
    <w:next w:val="Normal"/>
    <w:uiPriority w:val="39"/>
    <w:rsid w:val="00586624"/>
    <w:pPr>
      <w:tabs>
        <w:tab w:val="right" w:leader="dot" w:pos="7190"/>
        <w:tab w:val="right" w:pos="7938"/>
      </w:tabs>
      <w:spacing w:before="240" w:after="100"/>
      <w:ind w:left="794" w:hanging="794"/>
    </w:pPr>
    <w:rPr>
      <w:rFonts w:asciiTheme="majorHAnsi" w:hAnsiTheme="majorHAnsi"/>
      <w:b/>
      <w:noProof/>
      <w:sz w:val="22"/>
    </w:rPr>
  </w:style>
  <w:style w:type="paragraph" w:styleId="Innehll2">
    <w:name w:val="toc 2"/>
    <w:basedOn w:val="Normal"/>
    <w:next w:val="Normal"/>
    <w:uiPriority w:val="39"/>
    <w:rsid w:val="007208FF"/>
    <w:pPr>
      <w:tabs>
        <w:tab w:val="right" w:leader="dot" w:pos="7190"/>
      </w:tabs>
      <w:spacing w:after="100"/>
      <w:ind w:left="794" w:hanging="794"/>
    </w:pPr>
    <w:rPr>
      <w:rFonts w:asciiTheme="majorHAnsi" w:hAnsiTheme="majorHAnsi"/>
      <w:sz w:val="22"/>
    </w:rPr>
  </w:style>
  <w:style w:type="paragraph" w:styleId="Innehll3">
    <w:name w:val="toc 3"/>
    <w:basedOn w:val="Normal"/>
    <w:next w:val="Normal"/>
    <w:uiPriority w:val="39"/>
    <w:rsid w:val="007208FF"/>
    <w:pPr>
      <w:tabs>
        <w:tab w:val="right" w:leader="dot" w:pos="7190"/>
      </w:tabs>
      <w:spacing w:after="100"/>
      <w:ind w:left="794" w:hanging="794"/>
    </w:pPr>
    <w:rPr>
      <w:rFonts w:asciiTheme="majorHAnsi" w:hAnsiTheme="majorHAnsi"/>
      <w:sz w:val="18"/>
    </w:rPr>
  </w:style>
  <w:style w:type="paragraph" w:styleId="Innehll4">
    <w:name w:val="toc 4"/>
    <w:basedOn w:val="Normal"/>
    <w:next w:val="Normal"/>
    <w:uiPriority w:val="39"/>
    <w:rsid w:val="00160C5E"/>
    <w:pPr>
      <w:spacing w:after="100"/>
      <w:ind w:left="794" w:hanging="794"/>
    </w:pPr>
    <w:rPr>
      <w:rFonts w:asciiTheme="majorHAnsi" w:hAnsiTheme="majorHAnsi"/>
      <w:sz w:val="18"/>
    </w:rPr>
  </w:style>
  <w:style w:type="paragraph" w:styleId="Innehll5">
    <w:name w:val="toc 5"/>
    <w:basedOn w:val="Normal"/>
    <w:next w:val="Normal"/>
    <w:uiPriority w:val="39"/>
    <w:unhideWhenUsed/>
    <w:rsid w:val="00160C5E"/>
    <w:pPr>
      <w:spacing w:after="100"/>
      <w:ind w:left="1219" w:hanging="425"/>
    </w:pPr>
    <w:rPr>
      <w:rFonts w:asciiTheme="majorHAnsi" w:hAnsiTheme="majorHAnsi"/>
      <w:sz w:val="18"/>
    </w:rPr>
  </w:style>
  <w:style w:type="paragraph" w:styleId="Innehll6">
    <w:name w:val="toc 6"/>
    <w:basedOn w:val="Normal"/>
    <w:next w:val="Normal"/>
    <w:uiPriority w:val="39"/>
    <w:unhideWhenUsed/>
    <w:rsid w:val="00160C5E"/>
    <w:pPr>
      <w:spacing w:after="100"/>
      <w:ind w:left="1100"/>
    </w:pPr>
    <w:rPr>
      <w:rFonts w:asciiTheme="majorHAnsi" w:hAnsiTheme="majorHAnsi"/>
      <w:sz w:val="18"/>
    </w:rPr>
  </w:style>
  <w:style w:type="paragraph" w:styleId="Innehll7">
    <w:name w:val="toc 7"/>
    <w:basedOn w:val="Normal"/>
    <w:next w:val="Normal"/>
    <w:uiPriority w:val="39"/>
    <w:unhideWhenUsed/>
    <w:rsid w:val="00160C5E"/>
    <w:pPr>
      <w:spacing w:after="100"/>
      <w:ind w:left="1320"/>
    </w:pPr>
    <w:rPr>
      <w:rFonts w:asciiTheme="majorHAnsi" w:hAnsiTheme="majorHAnsi"/>
      <w:sz w:val="18"/>
    </w:rPr>
  </w:style>
  <w:style w:type="paragraph" w:styleId="Innehll8">
    <w:name w:val="toc 8"/>
    <w:basedOn w:val="Normal"/>
    <w:next w:val="Normal"/>
    <w:uiPriority w:val="39"/>
    <w:unhideWhenUsed/>
    <w:rsid w:val="00160C5E"/>
    <w:pPr>
      <w:spacing w:after="100"/>
      <w:ind w:left="1540"/>
    </w:pPr>
    <w:rPr>
      <w:rFonts w:asciiTheme="majorHAnsi" w:hAnsiTheme="majorHAnsi"/>
      <w:sz w:val="18"/>
    </w:rPr>
  </w:style>
  <w:style w:type="paragraph" w:styleId="Innehll9">
    <w:name w:val="toc 9"/>
    <w:basedOn w:val="Normal"/>
    <w:next w:val="Normal"/>
    <w:uiPriority w:val="39"/>
    <w:unhideWhenUsed/>
    <w:rsid w:val="00160C5E"/>
    <w:pPr>
      <w:spacing w:after="100"/>
      <w:ind w:left="1760"/>
    </w:pPr>
    <w:rPr>
      <w:rFonts w:asciiTheme="majorHAnsi" w:hAnsiTheme="majorHAnsi"/>
      <w:sz w:val="18"/>
    </w:rPr>
  </w:style>
  <w:style w:type="paragraph" w:styleId="Sidhuvud">
    <w:name w:val="header"/>
    <w:basedOn w:val="Normal"/>
    <w:link w:val="SidhuvudChar"/>
    <w:uiPriority w:val="99"/>
    <w:rsid w:val="004D3314"/>
    <w:pPr>
      <w:tabs>
        <w:tab w:val="center" w:pos="4536"/>
        <w:tab w:val="right" w:pos="9072"/>
      </w:tabs>
      <w:spacing w:after="0" w:line="288" w:lineRule="auto"/>
    </w:pPr>
    <w:rPr>
      <w:sz w:val="18"/>
    </w:rPr>
  </w:style>
  <w:style w:type="character" w:customStyle="1" w:styleId="SidhuvudChar">
    <w:name w:val="Sidhuvud Char"/>
    <w:basedOn w:val="Standardstycketeckensnitt"/>
    <w:link w:val="Sidhuvud"/>
    <w:uiPriority w:val="99"/>
    <w:rsid w:val="004D3314"/>
    <w:rPr>
      <w:sz w:val="18"/>
    </w:rPr>
  </w:style>
  <w:style w:type="paragraph" w:styleId="Sidfot">
    <w:name w:val="footer"/>
    <w:basedOn w:val="Bildtext"/>
    <w:link w:val="SidfotChar"/>
    <w:uiPriority w:val="99"/>
    <w:rsid w:val="00215398"/>
    <w:pPr>
      <w:spacing w:before="120"/>
    </w:pPr>
  </w:style>
  <w:style w:type="character" w:customStyle="1" w:styleId="SidfotChar">
    <w:name w:val="Sidfot Char"/>
    <w:basedOn w:val="Standardstycketeckensnitt"/>
    <w:link w:val="Sidfot"/>
    <w:uiPriority w:val="99"/>
    <w:rsid w:val="00215398"/>
    <w:rPr>
      <w:rFonts w:asciiTheme="majorHAnsi" w:hAnsiTheme="majorHAnsi" w:cs="Cambria"/>
      <w:bCs/>
      <w:color w:val="000000"/>
      <w:sz w:val="18"/>
      <w:szCs w:val="18"/>
    </w:rPr>
  </w:style>
  <w:style w:type="paragraph" w:styleId="Punktlista">
    <w:name w:val="List Bullet"/>
    <w:basedOn w:val="Normal"/>
    <w:uiPriority w:val="99"/>
    <w:qFormat/>
    <w:rsid w:val="00507D47"/>
    <w:pPr>
      <w:numPr>
        <w:numId w:val="6"/>
      </w:numPr>
      <w:spacing w:after="60"/>
      <w:ind w:left="227" w:hanging="227"/>
    </w:pPr>
  </w:style>
  <w:style w:type="paragraph" w:styleId="Numreradlista">
    <w:name w:val="List Number"/>
    <w:basedOn w:val="Normal"/>
    <w:uiPriority w:val="99"/>
    <w:rsid w:val="00E21B6D"/>
    <w:pPr>
      <w:numPr>
        <w:numId w:val="1"/>
      </w:numPr>
      <w:spacing w:after="60"/>
      <w:ind w:left="357" w:hanging="357"/>
    </w:pPr>
  </w:style>
  <w:style w:type="paragraph" w:styleId="Fotnotstext">
    <w:name w:val="footnote text"/>
    <w:basedOn w:val="Normal"/>
    <w:link w:val="FotnotstextChar"/>
    <w:uiPriority w:val="99"/>
    <w:rsid w:val="00783074"/>
    <w:pPr>
      <w:spacing w:after="0"/>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99"/>
    <w:rsid w:val="009E7F82"/>
    <w:pPr>
      <w:numPr>
        <w:ilvl w:val="1"/>
      </w:numPr>
    </w:pPr>
  </w:style>
  <w:style w:type="paragraph" w:styleId="Numreradlista3">
    <w:name w:val="List Number 3"/>
    <w:basedOn w:val="Numreradlista2"/>
    <w:uiPriority w:val="99"/>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99"/>
    <w:rsid w:val="009E7F82"/>
    <w:pPr>
      <w:numPr>
        <w:ilvl w:val="1"/>
      </w:numPr>
    </w:pPr>
  </w:style>
  <w:style w:type="paragraph" w:styleId="Punktlista3">
    <w:name w:val="List Bullet 3"/>
    <w:basedOn w:val="Punktlista2"/>
    <w:uiPriority w:val="99"/>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notstext">
    <w:name w:val="endnote text"/>
    <w:basedOn w:val="Normal"/>
    <w:link w:val="SlutnotstextChar"/>
    <w:uiPriority w:val="99"/>
    <w:unhideWhenUsed/>
    <w:rsid w:val="00783074"/>
    <w:pPr>
      <w:spacing w:after="0"/>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AF55B2"/>
    <w:pPr>
      <w:numPr>
        <w:numId w:val="14"/>
      </w:numPr>
      <w:ind w:left="737" w:hanging="737"/>
    </w:pPr>
  </w:style>
  <w:style w:type="paragraph" w:customStyle="1" w:styleId="Numreradrubrik2">
    <w:name w:val="Numrerad rubrik 2"/>
    <w:basedOn w:val="Rubrik2"/>
    <w:next w:val="Normal"/>
    <w:uiPriority w:val="19"/>
    <w:rsid w:val="00AF55B2"/>
    <w:pPr>
      <w:numPr>
        <w:ilvl w:val="1"/>
        <w:numId w:val="14"/>
      </w:numPr>
      <w:spacing w:before="220"/>
    </w:pPr>
  </w:style>
  <w:style w:type="paragraph" w:customStyle="1" w:styleId="Numreradrubrik3">
    <w:name w:val="Numrerad rubrik 3"/>
    <w:basedOn w:val="Rubrik3"/>
    <w:next w:val="Normal"/>
    <w:uiPriority w:val="19"/>
    <w:rsid w:val="005E4011"/>
    <w:pPr>
      <w:numPr>
        <w:ilvl w:val="2"/>
        <w:numId w:val="14"/>
      </w:numPr>
      <w:spacing w:before="220"/>
      <w:ind w:left="737" w:hanging="737"/>
    </w:pPr>
  </w:style>
  <w:style w:type="paragraph" w:customStyle="1" w:styleId="Numreradrubrik4">
    <w:name w:val="Numrerad rubrik 4"/>
    <w:basedOn w:val="Rubrik4"/>
    <w:next w:val="Normal"/>
    <w:uiPriority w:val="19"/>
    <w:rsid w:val="00426835"/>
    <w:pPr>
      <w:numPr>
        <w:ilvl w:val="3"/>
        <w:numId w:val="14"/>
      </w:numPr>
      <w:spacing w:after="110"/>
      <w:ind w:left="1134" w:hanging="1134"/>
    </w:pPr>
  </w:style>
  <w:style w:type="character" w:styleId="Sidnummer">
    <w:name w:val="page number"/>
    <w:basedOn w:val="Standardstycketeckensnitt"/>
    <w:uiPriority w:val="99"/>
    <w:rsid w:val="002D4A1A"/>
    <w:rPr>
      <w:rFonts w:asciiTheme="majorHAnsi" w:hAnsiTheme="majorHAnsi"/>
      <w:sz w:val="19"/>
    </w:rPr>
  </w:style>
  <w:style w:type="paragraph" w:customStyle="1" w:styleId="Bildtext">
    <w:name w:val="Bildtext"/>
    <w:basedOn w:val="Beskrivning"/>
    <w:next w:val="Normal"/>
    <w:uiPriority w:val="99"/>
    <w:qFormat/>
    <w:rsid w:val="00DA0BB1"/>
    <w:pPr>
      <w:spacing w:beforeLines="50" w:before="50" w:after="480"/>
    </w:pPr>
  </w:style>
  <w:style w:type="paragraph" w:customStyle="1" w:styleId="NormalCenturyGothic">
    <w:name w:val="Normal Century Gothic"/>
    <w:basedOn w:val="Beskrivning"/>
    <w:uiPriority w:val="36"/>
    <w:semiHidden/>
    <w:rsid w:val="00F432B7"/>
    <w:rPr>
      <w:sz w:val="20"/>
    </w:rPr>
  </w:style>
  <w:style w:type="paragraph" w:customStyle="1" w:styleId="IngetavstndCenturyGothic">
    <w:name w:val="Inget avstånd Century Gothic"/>
    <w:basedOn w:val="Ingetavstnd"/>
    <w:uiPriority w:val="37"/>
    <w:semiHidden/>
    <w:rsid w:val="002141A2"/>
    <w:rPr>
      <w:rFonts w:asciiTheme="majorHAnsi" w:hAnsiTheme="majorHAnsi"/>
    </w:rPr>
  </w:style>
  <w:style w:type="numbering" w:customStyle="1" w:styleId="Formatmall1">
    <w:name w:val="Formatmall1"/>
    <w:uiPriority w:val="99"/>
    <w:rsid w:val="004C5B54"/>
    <w:pPr>
      <w:numPr>
        <w:numId w:val="17"/>
      </w:numPr>
    </w:pPr>
  </w:style>
  <w:style w:type="character" w:customStyle="1" w:styleId="Olstomnmnande1">
    <w:name w:val="Olöst omnämnande1"/>
    <w:basedOn w:val="Standardstycketeckensnitt"/>
    <w:uiPriority w:val="99"/>
    <w:semiHidden/>
    <w:unhideWhenUsed/>
    <w:rsid w:val="00087520"/>
    <w:rPr>
      <w:color w:val="605E5C"/>
      <w:shd w:val="clear" w:color="auto" w:fill="E1DFDD"/>
    </w:rPr>
  </w:style>
  <w:style w:type="paragraph" w:styleId="Ballongtext">
    <w:name w:val="Balloon Text"/>
    <w:basedOn w:val="Normal"/>
    <w:link w:val="BallongtextChar"/>
    <w:uiPriority w:val="99"/>
    <w:semiHidden/>
    <w:unhideWhenUsed/>
    <w:rsid w:val="009518C9"/>
    <w:pPr>
      <w:spacing w:after="0"/>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9518C9"/>
    <w:rPr>
      <w:rFonts w:ascii="Times New Roman" w:hAnsi="Times New Roman" w:cs="Times New Roman"/>
      <w:sz w:val="18"/>
      <w:szCs w:val="18"/>
    </w:rPr>
  </w:style>
  <w:style w:type="paragraph" w:customStyle="1" w:styleId="Brdtextlinjr">
    <w:name w:val="Brödtext linjär"/>
    <w:basedOn w:val="Normal"/>
    <w:uiPriority w:val="99"/>
    <w:rsid w:val="008A0BCB"/>
    <w:pPr>
      <w:tabs>
        <w:tab w:val="right" w:leader="dot" w:pos="7340"/>
      </w:tabs>
      <w:spacing w:after="0" w:line="270" w:lineRule="atLeast"/>
    </w:pPr>
    <w:rPr>
      <w:rFonts w:ascii="Calibri" w:hAnsi="Calibri" w:cs="Calibri"/>
    </w:rPr>
  </w:style>
  <w:style w:type="paragraph" w:customStyle="1" w:styleId="Dokumenttyp">
    <w:name w:val="Dokumenttyp"/>
    <w:basedOn w:val="Normal"/>
    <w:uiPriority w:val="99"/>
    <w:rsid w:val="00873645"/>
    <w:pPr>
      <w:spacing w:after="80" w:line="380" w:lineRule="atLeast"/>
    </w:pPr>
    <w:rPr>
      <w:rFonts w:ascii="Calibri" w:hAnsi="Calibri" w:cs="Calibri"/>
      <w:b/>
      <w:bCs/>
      <w:sz w:val="24"/>
      <w:szCs w:val="34"/>
    </w:rPr>
  </w:style>
  <w:style w:type="numbering" w:customStyle="1" w:styleId="Aktuelllista1">
    <w:name w:val="Aktuell lista1"/>
    <w:uiPriority w:val="99"/>
    <w:rsid w:val="0059672E"/>
    <w:pPr>
      <w:numPr>
        <w:numId w:val="22"/>
      </w:numPr>
    </w:pPr>
  </w:style>
  <w:style w:type="paragraph" w:customStyle="1" w:styleId="PunklistaCambria">
    <w:name w:val="Punklista Cambria"/>
    <w:basedOn w:val="Normal"/>
    <w:uiPriority w:val="99"/>
    <w:rsid w:val="00435FAC"/>
    <w:pPr>
      <w:spacing w:line="280" w:lineRule="atLeast"/>
      <w:ind w:left="22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skolinspektionen.se/om-oss/skolinspektionens-behandling-av-personuppgift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OR~1\AppData\Local\Temp\MicrosoftEdgeDownloads\25faf233-7432-48a7-9513-6cdc7fc5c947\pm-skolinspektionen%2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F08770B12D4DDB9F8BA8AF727E8219"/>
        <w:category>
          <w:name w:val="Allmänt"/>
          <w:gallery w:val="placeholder"/>
        </w:category>
        <w:types>
          <w:type w:val="bbPlcHdr"/>
        </w:types>
        <w:behaviors>
          <w:behavior w:val="content"/>
        </w:behaviors>
        <w:guid w:val="{E0C3CECE-57AD-4377-9866-C32C3603F516}"/>
      </w:docPartPr>
      <w:docPartBody>
        <w:p w:rsidR="0002248F" w:rsidRDefault="009E1C27" w:rsidP="009E1C27">
          <w:pPr>
            <w:pStyle w:val="0EF08770B12D4DDB9F8BA8AF727E8219"/>
          </w:pPr>
          <w:r>
            <w:rPr>
              <w:rStyle w:val="Platshllartext"/>
            </w:rPr>
            <w:t>Ange kommun</w:t>
          </w:r>
          <w:r w:rsidRPr="004C28E0">
            <w:rPr>
              <w:rStyle w:val="Platshllartext"/>
            </w:rPr>
            <w:t>.</w:t>
          </w:r>
        </w:p>
      </w:docPartBody>
    </w:docPart>
    <w:docPart>
      <w:docPartPr>
        <w:name w:val="F4EBF5C8814E401091BB87F3C4F9555C"/>
        <w:category>
          <w:name w:val="Allmänt"/>
          <w:gallery w:val="placeholder"/>
        </w:category>
        <w:types>
          <w:type w:val="bbPlcHdr"/>
        </w:types>
        <w:behaviors>
          <w:behavior w:val="content"/>
        </w:behaviors>
        <w:guid w:val="{EF8E228E-4089-4A97-A544-5C8190C490FD}"/>
      </w:docPartPr>
      <w:docPartBody>
        <w:p w:rsidR="0002248F" w:rsidRDefault="009E1C27" w:rsidP="009E1C27">
          <w:pPr>
            <w:pStyle w:val="F4EBF5C8814E401091BB87F3C4F9555C"/>
          </w:pPr>
          <w:r>
            <w:rPr>
              <w:rStyle w:val="Platshllartext"/>
            </w:rPr>
            <w:t>Ange skola eller verksamhet</w:t>
          </w:r>
          <w:r w:rsidRPr="004C28E0">
            <w:rPr>
              <w:rStyle w:val="Platshllartext"/>
            </w:rPr>
            <w:t>.</w:t>
          </w:r>
        </w:p>
      </w:docPartBody>
    </w:docPart>
    <w:docPart>
      <w:docPartPr>
        <w:name w:val="A3B0C71B19F944BC8634A15CE0BDDC09"/>
        <w:category>
          <w:name w:val="Allmänt"/>
          <w:gallery w:val="placeholder"/>
        </w:category>
        <w:types>
          <w:type w:val="bbPlcHdr"/>
        </w:types>
        <w:behaviors>
          <w:behavior w:val="content"/>
        </w:behaviors>
        <w:guid w:val="{42247ED0-3B75-4AEB-A054-410FB1D17637}"/>
      </w:docPartPr>
      <w:docPartBody>
        <w:p w:rsidR="0002248F" w:rsidRDefault="009E1C27" w:rsidP="009E1C27">
          <w:pPr>
            <w:pStyle w:val="A3B0C71B19F944BC8634A15CE0BDDC09"/>
          </w:pPr>
          <w:r>
            <w:rPr>
              <w:rStyle w:val="Platshllartext"/>
            </w:rPr>
            <w:t>Ange årskurs/er eller program</w:t>
          </w:r>
          <w:r w:rsidRPr="004C28E0">
            <w:rPr>
              <w:rStyle w:val="Platshllartext"/>
            </w:rPr>
            <w:t>.</w:t>
          </w:r>
        </w:p>
      </w:docPartBody>
    </w:docPart>
    <w:docPart>
      <w:docPartPr>
        <w:name w:val="6A4DFEEACEA44B28A639E792F0ADFDB7"/>
        <w:category>
          <w:name w:val="Allmänt"/>
          <w:gallery w:val="placeholder"/>
        </w:category>
        <w:types>
          <w:type w:val="bbPlcHdr"/>
        </w:types>
        <w:behaviors>
          <w:behavior w:val="content"/>
        </w:behaviors>
        <w:guid w:val="{5E1188CB-3073-459C-92A2-D206039CF290}"/>
      </w:docPartPr>
      <w:docPartBody>
        <w:p w:rsidR="0002248F" w:rsidRDefault="009E1C27" w:rsidP="009E1C27">
          <w:pPr>
            <w:pStyle w:val="6A4DFEEACEA44B28A639E792F0ADFDB7"/>
          </w:pPr>
          <w:r w:rsidRPr="00C912A6">
            <w:rPr>
              <w:rStyle w:val="Platshllartext"/>
            </w:rPr>
            <w:t>Ange personnummer.</w:t>
          </w:r>
        </w:p>
      </w:docPartBody>
    </w:docPart>
    <w:docPart>
      <w:docPartPr>
        <w:name w:val="ED92695D3E61410CB39F9D032F32F33C"/>
        <w:category>
          <w:name w:val="Allmänt"/>
          <w:gallery w:val="placeholder"/>
        </w:category>
        <w:types>
          <w:type w:val="bbPlcHdr"/>
        </w:types>
        <w:behaviors>
          <w:behavior w:val="content"/>
        </w:behaviors>
        <w:guid w:val="{102BA38F-7EBB-44F5-B239-388C3323BB7A}"/>
      </w:docPartPr>
      <w:docPartBody>
        <w:p w:rsidR="0002248F" w:rsidRDefault="009E1C27" w:rsidP="009E1C27">
          <w:pPr>
            <w:pStyle w:val="ED92695D3E61410CB39F9D032F32F33C"/>
          </w:pPr>
          <w:r>
            <w:rPr>
              <w:rStyle w:val="Platshllartext"/>
            </w:rPr>
            <w:t>Ange förnamn</w:t>
          </w:r>
          <w:r w:rsidRPr="004C28E0">
            <w:rPr>
              <w:rStyle w:val="Platshllartext"/>
            </w:rPr>
            <w:t>.</w:t>
          </w:r>
        </w:p>
      </w:docPartBody>
    </w:docPart>
    <w:docPart>
      <w:docPartPr>
        <w:name w:val="B09CB36A9A474E2B9D72256A3592C23F"/>
        <w:category>
          <w:name w:val="Allmänt"/>
          <w:gallery w:val="placeholder"/>
        </w:category>
        <w:types>
          <w:type w:val="bbPlcHdr"/>
        </w:types>
        <w:behaviors>
          <w:behavior w:val="content"/>
        </w:behaviors>
        <w:guid w:val="{85414E92-CD9F-4F04-A04F-56F45199F52E}"/>
      </w:docPartPr>
      <w:docPartBody>
        <w:p w:rsidR="0002248F" w:rsidRDefault="009E1C27" w:rsidP="009E1C27">
          <w:pPr>
            <w:pStyle w:val="B09CB36A9A474E2B9D72256A3592C23F"/>
          </w:pPr>
          <w:r>
            <w:rPr>
              <w:rStyle w:val="Platshllartext"/>
            </w:rPr>
            <w:t>Ange efternamn</w:t>
          </w:r>
          <w:r w:rsidRPr="004C28E0">
            <w:rPr>
              <w:rStyle w:val="Platshllartext"/>
            </w:rPr>
            <w:t>.</w:t>
          </w:r>
        </w:p>
      </w:docPartBody>
    </w:docPart>
    <w:docPart>
      <w:docPartPr>
        <w:name w:val="A3C890B7A6104D6C9CEC9402E8D76390"/>
        <w:category>
          <w:name w:val="Allmänt"/>
          <w:gallery w:val="placeholder"/>
        </w:category>
        <w:types>
          <w:type w:val="bbPlcHdr"/>
        </w:types>
        <w:behaviors>
          <w:behavior w:val="content"/>
        </w:behaviors>
        <w:guid w:val="{F8B37629-8D9C-4D70-92F3-E24097E870F2}"/>
      </w:docPartPr>
      <w:docPartBody>
        <w:p w:rsidR="0002248F" w:rsidRDefault="009E1C27" w:rsidP="009E1C27">
          <w:pPr>
            <w:pStyle w:val="A3C890B7A6104D6C9CEC9402E8D76390"/>
          </w:pPr>
          <w:r>
            <w:rPr>
              <w:rStyle w:val="Platshllartext"/>
            </w:rPr>
            <w:t>Ange postadress</w:t>
          </w:r>
          <w:r w:rsidRPr="004C28E0">
            <w:rPr>
              <w:rStyle w:val="Platshllartext"/>
            </w:rPr>
            <w:t>.</w:t>
          </w:r>
        </w:p>
      </w:docPartBody>
    </w:docPart>
    <w:docPart>
      <w:docPartPr>
        <w:name w:val="A4EDB248CB2C44E883DBA8FB36AF5767"/>
        <w:category>
          <w:name w:val="Allmänt"/>
          <w:gallery w:val="placeholder"/>
        </w:category>
        <w:types>
          <w:type w:val="bbPlcHdr"/>
        </w:types>
        <w:behaviors>
          <w:behavior w:val="content"/>
        </w:behaviors>
        <w:guid w:val="{B93E4671-B79D-4658-B176-504EB52E8B79}"/>
      </w:docPartPr>
      <w:docPartBody>
        <w:p w:rsidR="0002248F" w:rsidRDefault="009E1C27" w:rsidP="009E1C27">
          <w:pPr>
            <w:pStyle w:val="A4EDB248CB2C44E883DBA8FB36AF5767"/>
          </w:pPr>
          <w:r>
            <w:rPr>
              <w:rStyle w:val="Platshllartext"/>
            </w:rPr>
            <w:t>Ange postnummer</w:t>
          </w:r>
          <w:r w:rsidRPr="004C28E0">
            <w:rPr>
              <w:rStyle w:val="Platshllartext"/>
            </w:rPr>
            <w:t>.</w:t>
          </w:r>
        </w:p>
      </w:docPartBody>
    </w:docPart>
    <w:docPart>
      <w:docPartPr>
        <w:name w:val="F87984CAE3774E70849B78AB4BB856CE"/>
        <w:category>
          <w:name w:val="Allmänt"/>
          <w:gallery w:val="placeholder"/>
        </w:category>
        <w:types>
          <w:type w:val="bbPlcHdr"/>
        </w:types>
        <w:behaviors>
          <w:behavior w:val="content"/>
        </w:behaviors>
        <w:guid w:val="{CDF44468-E735-4390-830A-5CBDA2E2C92F}"/>
      </w:docPartPr>
      <w:docPartBody>
        <w:p w:rsidR="0002248F" w:rsidRDefault="009E1C27" w:rsidP="009E1C27">
          <w:pPr>
            <w:pStyle w:val="F87984CAE3774E70849B78AB4BB856CE"/>
          </w:pPr>
          <w:r>
            <w:rPr>
              <w:rStyle w:val="Platshllartext"/>
            </w:rPr>
            <w:t>Ange ort</w:t>
          </w:r>
          <w:r w:rsidRPr="004C28E0">
            <w:rPr>
              <w:rStyle w:val="Platshllartext"/>
            </w:rPr>
            <w:t>.</w:t>
          </w:r>
        </w:p>
      </w:docPartBody>
    </w:docPart>
    <w:docPart>
      <w:docPartPr>
        <w:name w:val="712DAAFE8C69445DA8D7A363E25A2F13"/>
        <w:category>
          <w:name w:val="Allmänt"/>
          <w:gallery w:val="placeholder"/>
        </w:category>
        <w:types>
          <w:type w:val="bbPlcHdr"/>
        </w:types>
        <w:behaviors>
          <w:behavior w:val="content"/>
        </w:behaviors>
        <w:guid w:val="{2E9971BA-805E-4E3F-933C-26361C8AA963}"/>
      </w:docPartPr>
      <w:docPartBody>
        <w:p w:rsidR="0002248F" w:rsidRDefault="009E1C27" w:rsidP="009E1C27">
          <w:pPr>
            <w:pStyle w:val="712DAAFE8C69445DA8D7A363E25A2F13"/>
          </w:pPr>
          <w:r>
            <w:rPr>
              <w:rStyle w:val="Platshllartext"/>
            </w:rPr>
            <w:t>Ange e.post</w:t>
          </w:r>
          <w:r w:rsidRPr="004C28E0">
            <w:rPr>
              <w:rStyle w:val="Platshllartext"/>
            </w:rPr>
            <w:t>.</w:t>
          </w:r>
        </w:p>
      </w:docPartBody>
    </w:docPart>
    <w:docPart>
      <w:docPartPr>
        <w:name w:val="98FFDE0CA349406B80731C55C6D7E0E5"/>
        <w:category>
          <w:name w:val="Allmänt"/>
          <w:gallery w:val="placeholder"/>
        </w:category>
        <w:types>
          <w:type w:val="bbPlcHdr"/>
        </w:types>
        <w:behaviors>
          <w:behavior w:val="content"/>
        </w:behaviors>
        <w:guid w:val="{6A731E0F-FE74-4F5A-B002-44E7A3D39CEF}"/>
      </w:docPartPr>
      <w:docPartBody>
        <w:p w:rsidR="0002248F" w:rsidRDefault="009E1C27" w:rsidP="009E1C27">
          <w:pPr>
            <w:pStyle w:val="98FFDE0CA349406B80731C55C6D7E0E5"/>
          </w:pPr>
          <w:r>
            <w:rPr>
              <w:rStyle w:val="Platshllartext"/>
            </w:rPr>
            <w:t>Beskriv skolans agerande</w:t>
          </w:r>
          <w:r w:rsidRPr="004C28E0">
            <w:rPr>
              <w:rStyle w:val="Platshllartext"/>
            </w:rPr>
            <w:t>.</w:t>
          </w:r>
        </w:p>
      </w:docPartBody>
    </w:docPart>
    <w:docPart>
      <w:docPartPr>
        <w:name w:val="208B22A6E3444ECCAB8D68A74E28141B"/>
        <w:category>
          <w:name w:val="Allmänt"/>
          <w:gallery w:val="placeholder"/>
        </w:category>
        <w:types>
          <w:type w:val="bbPlcHdr"/>
        </w:types>
        <w:behaviors>
          <w:behavior w:val="content"/>
        </w:behaviors>
        <w:guid w:val="{D961885B-6774-4CF8-B98B-433AE2993FF8}"/>
      </w:docPartPr>
      <w:docPartBody>
        <w:p w:rsidR="0002248F" w:rsidRDefault="009E1C27" w:rsidP="009E1C27">
          <w:pPr>
            <w:pStyle w:val="208B22A6E3444ECCAB8D68A74E28141B"/>
          </w:pPr>
          <w:r>
            <w:rPr>
              <w:rFonts w:cstheme="majorHAnsi"/>
              <w:b/>
              <w:bCs/>
              <w:sz w:val="18"/>
              <w:szCs w:val="18"/>
            </w:rPr>
            <w:t>A</w:t>
          </w:r>
          <w:r w:rsidRPr="004C28E0">
            <w:rPr>
              <w:rStyle w:val="Platshllartext"/>
            </w:rPr>
            <w:t>nge datum.</w:t>
          </w:r>
        </w:p>
      </w:docPartBody>
    </w:docPart>
    <w:docPart>
      <w:docPartPr>
        <w:name w:val="DAACABEE794D40B9B3F4ECCCAB296272"/>
        <w:category>
          <w:name w:val="Allmänt"/>
          <w:gallery w:val="placeholder"/>
        </w:category>
        <w:types>
          <w:type w:val="bbPlcHdr"/>
        </w:types>
        <w:behaviors>
          <w:behavior w:val="content"/>
        </w:behaviors>
        <w:guid w:val="{2321E866-C03B-47A8-AD8C-8165992040E6}"/>
      </w:docPartPr>
      <w:docPartBody>
        <w:p w:rsidR="0002248F" w:rsidRDefault="009E1C27" w:rsidP="009E1C27">
          <w:pPr>
            <w:pStyle w:val="DAACABEE794D40B9B3F4ECCCAB296272"/>
          </w:pPr>
          <w:r>
            <w:rPr>
              <w:rFonts w:cstheme="majorHAnsi"/>
              <w:b/>
              <w:bCs/>
              <w:sz w:val="18"/>
              <w:szCs w:val="18"/>
            </w:rPr>
            <w:t>A</w:t>
          </w:r>
          <w:r w:rsidRPr="004C28E0">
            <w:rPr>
              <w:rStyle w:val="Platshllartext"/>
            </w:rPr>
            <w:t>nge datum.</w:t>
          </w:r>
        </w:p>
      </w:docPartBody>
    </w:docPart>
    <w:docPart>
      <w:docPartPr>
        <w:name w:val="819F9CE288104075AF4966FC09F7ACD0"/>
        <w:category>
          <w:name w:val="Allmänt"/>
          <w:gallery w:val="placeholder"/>
        </w:category>
        <w:types>
          <w:type w:val="bbPlcHdr"/>
        </w:types>
        <w:behaviors>
          <w:behavior w:val="content"/>
        </w:behaviors>
        <w:guid w:val="{676A2DA6-9DB8-4F45-A244-C87C92DFC90C}"/>
      </w:docPartPr>
      <w:docPartBody>
        <w:p w:rsidR="0002248F" w:rsidRDefault="009E1C27" w:rsidP="009E1C27">
          <w:pPr>
            <w:pStyle w:val="819F9CE288104075AF4966FC09F7ACD0"/>
          </w:pPr>
          <w:r>
            <w:rPr>
              <w:rStyle w:val="Platshllartext"/>
            </w:rPr>
            <w:t>Beskriv vad som hände</w:t>
          </w:r>
          <w:r w:rsidRPr="004C28E0">
            <w:rPr>
              <w:rStyle w:val="Platshllartext"/>
            </w:rPr>
            <w:t>.</w:t>
          </w:r>
        </w:p>
      </w:docPartBody>
    </w:docPart>
    <w:docPart>
      <w:docPartPr>
        <w:name w:val="683FF2481DF444AF8FDA96355C0B3F17"/>
        <w:category>
          <w:name w:val="Allmänt"/>
          <w:gallery w:val="placeholder"/>
        </w:category>
        <w:types>
          <w:type w:val="bbPlcHdr"/>
        </w:types>
        <w:behaviors>
          <w:behavior w:val="content"/>
        </w:behaviors>
        <w:guid w:val="{9322A93C-6B3D-4832-8E6D-6E4A7608A346}"/>
      </w:docPartPr>
      <w:docPartBody>
        <w:p w:rsidR="0002248F" w:rsidRDefault="009E1C27" w:rsidP="009E1C27">
          <w:pPr>
            <w:pStyle w:val="683FF2481DF444AF8FDA96355C0B3F17"/>
          </w:pPr>
          <w:r w:rsidRPr="004C28E0">
            <w:rPr>
              <w:rStyle w:val="Platshllartext"/>
            </w:rPr>
            <w:t>Klicka eller tryck här för att ange text.</w:t>
          </w:r>
        </w:p>
      </w:docPartBody>
    </w:docPart>
    <w:docPart>
      <w:docPartPr>
        <w:name w:val="8AF70223F73F49429C49394EF2110555"/>
        <w:category>
          <w:name w:val="Allmänt"/>
          <w:gallery w:val="placeholder"/>
        </w:category>
        <w:types>
          <w:type w:val="bbPlcHdr"/>
        </w:types>
        <w:behaviors>
          <w:behavior w:val="content"/>
        </w:behaviors>
        <w:guid w:val="{972DBFDE-E59F-4CC6-AAD7-3E6A0BDF0FD9}"/>
      </w:docPartPr>
      <w:docPartBody>
        <w:p w:rsidR="0002248F" w:rsidRDefault="009E1C27" w:rsidP="009E1C27">
          <w:pPr>
            <w:pStyle w:val="8AF70223F73F49429C49394EF2110555"/>
          </w:pPr>
          <w:r>
            <w:rPr>
              <w:rStyle w:val="Platshllartext"/>
            </w:rPr>
            <w:t>Ange datum</w:t>
          </w:r>
          <w:r w:rsidRPr="004C28E0">
            <w:rPr>
              <w:rStyle w:val="Platshllartext"/>
            </w:rPr>
            <w:t>.</w:t>
          </w:r>
        </w:p>
      </w:docPartBody>
    </w:docPart>
    <w:docPart>
      <w:docPartPr>
        <w:name w:val="34E327D7EF264D61A311042273BB001E"/>
        <w:category>
          <w:name w:val="Allmänt"/>
          <w:gallery w:val="placeholder"/>
        </w:category>
        <w:types>
          <w:type w:val="bbPlcHdr"/>
        </w:types>
        <w:behaviors>
          <w:behavior w:val="content"/>
        </w:behaviors>
        <w:guid w:val="{8654D71C-A60B-4B5E-AB50-5B218D37B8E1}"/>
      </w:docPartPr>
      <w:docPartBody>
        <w:p w:rsidR="0002248F" w:rsidRDefault="009E1C27" w:rsidP="009E1C27">
          <w:pPr>
            <w:pStyle w:val="34E327D7EF264D61A311042273BB001E"/>
          </w:pPr>
          <w:r>
            <w:rPr>
              <w:rStyle w:val="Platshllartext"/>
            </w:rPr>
            <w:t>Beskriv uppgifter</w:t>
          </w:r>
          <w:r w:rsidRPr="004C28E0">
            <w:rPr>
              <w:rStyle w:val="Platshllartext"/>
            </w:rPr>
            <w:t>.</w:t>
          </w:r>
        </w:p>
      </w:docPartBody>
    </w:docPart>
    <w:docPart>
      <w:docPartPr>
        <w:name w:val="CAFCCA4A97CA4E188071400FE1AD7CF9"/>
        <w:category>
          <w:name w:val="Allmänt"/>
          <w:gallery w:val="placeholder"/>
        </w:category>
        <w:types>
          <w:type w:val="bbPlcHdr"/>
        </w:types>
        <w:behaviors>
          <w:behavior w:val="content"/>
        </w:behaviors>
        <w:guid w:val="{208B9BF0-C590-42A1-9582-96D17635CD72}"/>
      </w:docPartPr>
      <w:docPartBody>
        <w:p w:rsidR="0002248F" w:rsidRDefault="009E1C27" w:rsidP="009E1C27">
          <w:pPr>
            <w:pStyle w:val="CAFCCA4A97CA4E188071400FE1AD7CF9"/>
          </w:pPr>
          <w:r>
            <w:t>A</w:t>
          </w:r>
          <w:r w:rsidRPr="004C28E0">
            <w:rPr>
              <w:rStyle w:val="Platshllartext"/>
            </w:rPr>
            <w:t>nge datum.</w:t>
          </w:r>
        </w:p>
      </w:docPartBody>
    </w:docPart>
    <w:docPart>
      <w:docPartPr>
        <w:name w:val="3F1A922A9A234E0F8E2A0792C95FABE2"/>
        <w:category>
          <w:name w:val="Allmänt"/>
          <w:gallery w:val="placeholder"/>
        </w:category>
        <w:types>
          <w:type w:val="bbPlcHdr"/>
        </w:types>
        <w:behaviors>
          <w:behavior w:val="content"/>
        </w:behaviors>
        <w:guid w:val="{070C5A58-CBDF-48F0-94E7-343AE140AB26}"/>
      </w:docPartPr>
      <w:docPartBody>
        <w:p w:rsidR="0002248F" w:rsidRDefault="009E1C27" w:rsidP="009E1C27">
          <w:pPr>
            <w:pStyle w:val="3F1A922A9A234E0F8E2A0792C95FABE2"/>
          </w:pPr>
          <w:r>
            <w:rPr>
              <w:rStyle w:val="Platshllartext"/>
            </w:rPr>
            <w:t>Ange namn</w:t>
          </w:r>
          <w:r w:rsidRPr="004C28E0">
            <w:rPr>
              <w:rStyle w:val="Platshllartext"/>
            </w:rPr>
            <w:t>.</w:t>
          </w:r>
        </w:p>
      </w:docPartBody>
    </w:docPart>
    <w:docPart>
      <w:docPartPr>
        <w:name w:val="9B5A458D5C434E6BB40584759FD19BB2"/>
        <w:category>
          <w:name w:val="Allmänt"/>
          <w:gallery w:val="placeholder"/>
        </w:category>
        <w:types>
          <w:type w:val="bbPlcHdr"/>
        </w:types>
        <w:behaviors>
          <w:behavior w:val="content"/>
        </w:behaviors>
        <w:guid w:val="{A72E2776-7DAA-4642-914F-B71CBC76C290}"/>
      </w:docPartPr>
      <w:docPartBody>
        <w:p w:rsidR="0002248F" w:rsidRDefault="009E1C27" w:rsidP="009E1C27">
          <w:pPr>
            <w:pStyle w:val="9B5A458D5C434E6BB40584759FD19BB2"/>
          </w:pPr>
          <w:r>
            <w:rPr>
              <w:rStyle w:val="Platshllartext"/>
            </w:rPr>
            <w:t>Beskriv vad du har berättat</w:t>
          </w:r>
          <w:r w:rsidRPr="004C28E0">
            <w:rPr>
              <w:rStyle w:val="Platshllartext"/>
            </w:rPr>
            <w:t>.</w:t>
          </w:r>
        </w:p>
      </w:docPartBody>
    </w:docPart>
    <w:docPart>
      <w:docPartPr>
        <w:name w:val="AF5DAD5AEAC44769B6C9A9CC4E9B47BF"/>
        <w:category>
          <w:name w:val="Allmänt"/>
          <w:gallery w:val="placeholder"/>
        </w:category>
        <w:types>
          <w:type w:val="bbPlcHdr"/>
        </w:types>
        <w:behaviors>
          <w:behavior w:val="content"/>
        </w:behaviors>
        <w:guid w:val="{AF56C4C5-8E64-4C32-A418-EAE17F427663}"/>
      </w:docPartPr>
      <w:docPartBody>
        <w:p w:rsidR="0002248F" w:rsidRDefault="009E1C27" w:rsidP="009E1C27">
          <w:pPr>
            <w:pStyle w:val="AF5DAD5AEAC44769B6C9A9CC4E9B47BF"/>
          </w:pPr>
          <w:r w:rsidRPr="00C912A6">
            <w:rPr>
              <w:rStyle w:val="Platshllartext"/>
            </w:rPr>
            <w:t>A</w:t>
          </w:r>
          <w:r w:rsidRPr="004C28E0">
            <w:rPr>
              <w:rStyle w:val="Platshllartext"/>
            </w:rPr>
            <w:t>nge datum.</w:t>
          </w:r>
        </w:p>
      </w:docPartBody>
    </w:docPart>
    <w:docPart>
      <w:docPartPr>
        <w:name w:val="D0517BBFB8E04EFBA446C897520235E1"/>
        <w:category>
          <w:name w:val="Allmänt"/>
          <w:gallery w:val="placeholder"/>
        </w:category>
        <w:types>
          <w:type w:val="bbPlcHdr"/>
        </w:types>
        <w:behaviors>
          <w:behavior w:val="content"/>
        </w:behaviors>
        <w:guid w:val="{61806273-507D-4C25-8D8C-431EA437E207}"/>
      </w:docPartPr>
      <w:docPartBody>
        <w:p w:rsidR="0002248F" w:rsidRDefault="009E1C27" w:rsidP="009E1C27">
          <w:pPr>
            <w:pStyle w:val="D0517BBFB8E04EFBA446C897520235E1"/>
          </w:pPr>
          <w:r>
            <w:rPr>
              <w:rStyle w:val="Platshllartext"/>
            </w:rPr>
            <w:t>Skriv instans</w:t>
          </w:r>
          <w:r w:rsidRPr="004C28E0">
            <w:rPr>
              <w:rStyle w:val="Platshllartext"/>
            </w:rPr>
            <w:t>.</w:t>
          </w:r>
        </w:p>
      </w:docPartBody>
    </w:docPart>
    <w:docPart>
      <w:docPartPr>
        <w:name w:val="3E8B69C40C4A413FB6EAD339B109028E"/>
        <w:category>
          <w:name w:val="Allmänt"/>
          <w:gallery w:val="placeholder"/>
        </w:category>
        <w:types>
          <w:type w:val="bbPlcHdr"/>
        </w:types>
        <w:behaviors>
          <w:behavior w:val="content"/>
        </w:behaviors>
        <w:guid w:val="{552484FA-6135-45A9-861C-A6014F049233}"/>
      </w:docPartPr>
      <w:docPartBody>
        <w:p w:rsidR="0002248F" w:rsidRDefault="009E1C27" w:rsidP="009E1C27">
          <w:pPr>
            <w:pStyle w:val="3E8B69C40C4A413FB6EAD339B109028E"/>
          </w:pPr>
          <w:r w:rsidRPr="00DA513F">
            <w:rPr>
              <w:rStyle w:val="Platshllartext"/>
            </w:rPr>
            <w:t>A</w:t>
          </w:r>
          <w:r w:rsidRPr="004C28E0">
            <w:rPr>
              <w:rStyle w:val="Platshllartext"/>
            </w:rPr>
            <w:t>nge datum.</w:t>
          </w:r>
        </w:p>
      </w:docPartBody>
    </w:docPart>
    <w:docPart>
      <w:docPartPr>
        <w:name w:val="4325E3AA7F944DF4B5A27F1C1C4C2025"/>
        <w:category>
          <w:name w:val="Allmänt"/>
          <w:gallery w:val="placeholder"/>
        </w:category>
        <w:types>
          <w:type w:val="bbPlcHdr"/>
        </w:types>
        <w:behaviors>
          <w:behavior w:val="content"/>
        </w:behaviors>
        <w:guid w:val="{D50CB770-340F-4127-8104-7A713BEBE146}"/>
      </w:docPartPr>
      <w:docPartBody>
        <w:p w:rsidR="0002248F" w:rsidRDefault="009E1C27" w:rsidP="009E1C27">
          <w:pPr>
            <w:pStyle w:val="4325E3AA7F944DF4B5A27F1C1C4C2025"/>
          </w:pPr>
          <w:r>
            <w:t>A</w:t>
          </w:r>
          <w:r w:rsidRPr="004C28E0">
            <w:rPr>
              <w:rStyle w:val="Platshllartext"/>
            </w:rPr>
            <w:t>nge datum.</w:t>
          </w:r>
        </w:p>
      </w:docPartBody>
    </w:docPart>
    <w:docPart>
      <w:docPartPr>
        <w:name w:val="174AD3BBD5DD4BB29EB3DF5FC81AD22A"/>
        <w:category>
          <w:name w:val="Allmänt"/>
          <w:gallery w:val="placeholder"/>
        </w:category>
        <w:types>
          <w:type w:val="bbPlcHdr"/>
        </w:types>
        <w:behaviors>
          <w:behavior w:val="content"/>
        </w:behaviors>
        <w:guid w:val="{555E5227-FB1C-42CB-91D0-774BF6CA6F92}"/>
      </w:docPartPr>
      <w:docPartBody>
        <w:p w:rsidR="0002248F" w:rsidRDefault="009E1C27" w:rsidP="009E1C27">
          <w:pPr>
            <w:pStyle w:val="174AD3BBD5DD4BB29EB3DF5FC81AD22A"/>
          </w:pPr>
          <w:r>
            <w:t>A</w:t>
          </w:r>
          <w:r w:rsidRPr="004C28E0">
            <w:rPr>
              <w:rStyle w:val="Platshllartext"/>
            </w:rPr>
            <w:t>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New Roman (CS-rubriker)">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27"/>
    <w:rsid w:val="0002248F"/>
    <w:rsid w:val="00131313"/>
    <w:rsid w:val="009E1C27"/>
    <w:rsid w:val="00A10D15"/>
    <w:rsid w:val="00A9015C"/>
    <w:rsid w:val="00C43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1C27"/>
    <w:rPr>
      <w:color w:val="666666"/>
    </w:rPr>
  </w:style>
  <w:style w:type="paragraph" w:customStyle="1" w:styleId="0EF08770B12D4DDB9F8BA8AF727E8219">
    <w:name w:val="0EF08770B12D4DDB9F8BA8AF727E8219"/>
    <w:rsid w:val="009E1C27"/>
  </w:style>
  <w:style w:type="paragraph" w:customStyle="1" w:styleId="F4EBF5C8814E401091BB87F3C4F9555C">
    <w:name w:val="F4EBF5C8814E401091BB87F3C4F9555C"/>
    <w:rsid w:val="009E1C27"/>
  </w:style>
  <w:style w:type="paragraph" w:customStyle="1" w:styleId="A3B0C71B19F944BC8634A15CE0BDDC09">
    <w:name w:val="A3B0C71B19F944BC8634A15CE0BDDC09"/>
    <w:rsid w:val="009E1C27"/>
  </w:style>
  <w:style w:type="paragraph" w:customStyle="1" w:styleId="6A4DFEEACEA44B28A639E792F0ADFDB7">
    <w:name w:val="6A4DFEEACEA44B28A639E792F0ADFDB7"/>
    <w:rsid w:val="009E1C27"/>
  </w:style>
  <w:style w:type="paragraph" w:customStyle="1" w:styleId="ED92695D3E61410CB39F9D032F32F33C">
    <w:name w:val="ED92695D3E61410CB39F9D032F32F33C"/>
    <w:rsid w:val="009E1C27"/>
  </w:style>
  <w:style w:type="paragraph" w:customStyle="1" w:styleId="B09CB36A9A474E2B9D72256A3592C23F">
    <w:name w:val="B09CB36A9A474E2B9D72256A3592C23F"/>
    <w:rsid w:val="009E1C27"/>
  </w:style>
  <w:style w:type="paragraph" w:customStyle="1" w:styleId="A3C890B7A6104D6C9CEC9402E8D76390">
    <w:name w:val="A3C890B7A6104D6C9CEC9402E8D76390"/>
    <w:rsid w:val="009E1C27"/>
  </w:style>
  <w:style w:type="paragraph" w:customStyle="1" w:styleId="A4EDB248CB2C44E883DBA8FB36AF5767">
    <w:name w:val="A4EDB248CB2C44E883DBA8FB36AF5767"/>
    <w:rsid w:val="009E1C27"/>
  </w:style>
  <w:style w:type="paragraph" w:customStyle="1" w:styleId="F87984CAE3774E70849B78AB4BB856CE">
    <w:name w:val="F87984CAE3774E70849B78AB4BB856CE"/>
    <w:rsid w:val="009E1C27"/>
  </w:style>
  <w:style w:type="paragraph" w:customStyle="1" w:styleId="712DAAFE8C69445DA8D7A363E25A2F13">
    <w:name w:val="712DAAFE8C69445DA8D7A363E25A2F13"/>
    <w:rsid w:val="009E1C27"/>
  </w:style>
  <w:style w:type="paragraph" w:customStyle="1" w:styleId="98FFDE0CA349406B80731C55C6D7E0E5">
    <w:name w:val="98FFDE0CA349406B80731C55C6D7E0E5"/>
    <w:rsid w:val="009E1C27"/>
  </w:style>
  <w:style w:type="paragraph" w:customStyle="1" w:styleId="208B22A6E3444ECCAB8D68A74E28141B">
    <w:name w:val="208B22A6E3444ECCAB8D68A74E28141B"/>
    <w:rsid w:val="009E1C27"/>
  </w:style>
  <w:style w:type="paragraph" w:customStyle="1" w:styleId="DAACABEE794D40B9B3F4ECCCAB296272">
    <w:name w:val="DAACABEE794D40B9B3F4ECCCAB296272"/>
    <w:rsid w:val="009E1C27"/>
  </w:style>
  <w:style w:type="paragraph" w:customStyle="1" w:styleId="819F9CE288104075AF4966FC09F7ACD0">
    <w:name w:val="819F9CE288104075AF4966FC09F7ACD0"/>
    <w:rsid w:val="009E1C27"/>
  </w:style>
  <w:style w:type="paragraph" w:customStyle="1" w:styleId="683FF2481DF444AF8FDA96355C0B3F17">
    <w:name w:val="683FF2481DF444AF8FDA96355C0B3F17"/>
    <w:rsid w:val="009E1C27"/>
  </w:style>
  <w:style w:type="paragraph" w:customStyle="1" w:styleId="8AF70223F73F49429C49394EF2110555">
    <w:name w:val="8AF70223F73F49429C49394EF2110555"/>
    <w:rsid w:val="009E1C27"/>
  </w:style>
  <w:style w:type="paragraph" w:customStyle="1" w:styleId="34E327D7EF264D61A311042273BB001E">
    <w:name w:val="34E327D7EF264D61A311042273BB001E"/>
    <w:rsid w:val="009E1C27"/>
  </w:style>
  <w:style w:type="paragraph" w:customStyle="1" w:styleId="CAFCCA4A97CA4E188071400FE1AD7CF9">
    <w:name w:val="CAFCCA4A97CA4E188071400FE1AD7CF9"/>
    <w:rsid w:val="009E1C27"/>
  </w:style>
  <w:style w:type="paragraph" w:customStyle="1" w:styleId="3F1A922A9A234E0F8E2A0792C95FABE2">
    <w:name w:val="3F1A922A9A234E0F8E2A0792C95FABE2"/>
    <w:rsid w:val="009E1C27"/>
  </w:style>
  <w:style w:type="paragraph" w:customStyle="1" w:styleId="9B5A458D5C434E6BB40584759FD19BB2">
    <w:name w:val="9B5A458D5C434E6BB40584759FD19BB2"/>
    <w:rsid w:val="009E1C27"/>
  </w:style>
  <w:style w:type="paragraph" w:customStyle="1" w:styleId="AF5DAD5AEAC44769B6C9A9CC4E9B47BF">
    <w:name w:val="AF5DAD5AEAC44769B6C9A9CC4E9B47BF"/>
    <w:rsid w:val="009E1C27"/>
  </w:style>
  <w:style w:type="paragraph" w:customStyle="1" w:styleId="D0517BBFB8E04EFBA446C897520235E1">
    <w:name w:val="D0517BBFB8E04EFBA446C897520235E1"/>
    <w:rsid w:val="009E1C27"/>
  </w:style>
  <w:style w:type="paragraph" w:customStyle="1" w:styleId="3E8B69C40C4A413FB6EAD339B109028E">
    <w:name w:val="3E8B69C40C4A413FB6EAD339B109028E"/>
    <w:rsid w:val="009E1C27"/>
  </w:style>
  <w:style w:type="paragraph" w:customStyle="1" w:styleId="4325E3AA7F944DF4B5A27F1C1C4C2025">
    <w:name w:val="4325E3AA7F944DF4B5A27F1C1C4C2025"/>
    <w:rsid w:val="009E1C27"/>
  </w:style>
  <w:style w:type="paragraph" w:customStyle="1" w:styleId="174AD3BBD5DD4BB29EB3DF5FC81AD22A">
    <w:name w:val="174AD3BBD5DD4BB29EB3DF5FC81AD22A"/>
    <w:rsid w:val="009E1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kandionkliniken">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ehngruppen11>
  <Dokumentinfo>
    <Rubrik/>
    <Underrubrik>
		</Underrubrik>
    <Ämne>
		</Ämne>
    <Disclaimer>
		</Disclaimer>
    <Version>
		</Version>
    <Dokumenttyp>
		</Dokumenttyp>
    <Informationsklassificering>
		</Informationsklassificering>
    <Datum>
		</Datum>
  </Dokumentinfo>
  <KontaktuppgifterForetag>
    <Foretag>
		</Foretag>
    <Orgnr>
		</Orgnr>
    <TelefonForetag>
		</TelefonForetag>
    <EmailForetag>
		</EmailForetag>
    <Hemsida>
		</Hemsida>
    <Besoksadress>
		</Besoksadress>
    <PostAdress>
		</PostAdress>
    <Gata>
		</Gata>
    <Postnummer>
		</Postnummer>
    <Ort>
		</Ort>
    <Personinfo>
      <Namn>
			</Namn>
      <Fornamn>
			</Fornamn>
      <Efternamn>
			</Efternamn>
      <Titel>
			</Titel>
      <TelefonPersonlig>
			</TelefonPersonlig>
      <EmailPersonlig>
			</EmailPersonlig>
    </Personinfo>
  </KontaktuppgifterForetag>
  <KontaktuppgifterKund>
    <ForetagKund>
		</ForetagKund>
    <OrgnrKund>
		</OrgnrKund>
    <TelefonKund>
		</TelefonKund>
    <EmailKund>
		</EmailKund>
    <HemsidaKund>
		</HemsidaKund>
    <BesoksadressKund>
		</BesoksadressKund>
    <PostAdressKund>
		</PostAdressKund>
    <GataKund>
		</GataKund>
    <PostnummerKund>
		</PostnummerKund>
    <OrtKund>
		</OrtKund>
    <PersoninfoKund>
      <NamnKund>
			</NamnKund>
      <FornamnKund>
			</FornamnKund>
      <EfternamnKund>
			</EfternamnKund>
      <TitelKund>
			</TitelKund>
      <TelefonPersonligKund>
			</TelefonPersonligKund>
      <EmailPersonligKund>
			</EmailPersonligKund>
    </PersoninfoKund>
  </KontaktuppgifterKund>
  <Rapportinfo>
    <Ar>
		</Ar>
    <Kvartal>
		</Kvartal>
    <Period>
		</Period>
    <Manad>
		</Manad>
    <Nuvarandemanad>
		</Nuvarandemanad>
    <Foregaendemanad>
		</Foregaendemanad>
    <Rapportdatum>
		</Rapportdatum>
  </Rapportinfo>
  <Ekonomiinfo>
    <Belopp>
		</Belopp>
    <Summa>
		</Summa>
  </Ekonomiinfo>
</Rehngruppen11>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7FA8B1-6298-4183-9A9E-10966580FB46}">
  <ds:schemaRefs/>
</ds:datastoreItem>
</file>

<file path=customXml/itemProps3.xml><?xml version="1.0" encoding="utf-8"?>
<ds:datastoreItem xmlns:ds="http://schemas.openxmlformats.org/officeDocument/2006/customXml" ds:itemID="{84F57DEF-472F-4E50-8DE5-5230CF55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pm-skolinspektionen (7)</Template>
  <TotalTime>3</TotalTime>
  <Pages>1</Pages>
  <Words>1057</Words>
  <Characters>5606</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Mall för att skriva PM</vt:lpstr>
    </vt:vector>
  </TitlesOfParts>
  <Manager/>
  <Company/>
  <LinksUpToDate>false</LinksUpToDate>
  <CharactersWithSpaces>6650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Lämna information till Skolinspektionen eller Barn- och elevombudet</dc:title>
  <dc:subject>Mall PM Skolinspektionen</dc:subject>
  <dc:creator>Sklinspektionen</dc:creator>
  <cp:keywords>webbformulär, Skolinspektionen, BEO</cp:keywords>
  <dc:description/>
  <cp:lastModifiedBy>Charlotte Nording Gabrielsson</cp:lastModifiedBy>
  <cp:revision>4</cp:revision>
  <cp:lastPrinted>2023-02-07T13:53:00Z</cp:lastPrinted>
  <dcterms:created xsi:type="dcterms:W3CDTF">2026-01-30T11:51:00Z</dcterms:created>
  <dcterms:modified xsi:type="dcterms:W3CDTF">2026-01-30T14:02:00Z</dcterms:modified>
  <cp:category/>
</cp:coreProperties>
</file>