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6014" w14:textId="7119D50D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lang w:eastAsia="en-US"/>
        </w:rPr>
      </w:pPr>
      <w:bookmarkStart w:id="0" w:name="_GoBack"/>
      <w:bookmarkEnd w:id="0"/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A</w:t>
      </w:r>
      <w:r w:rsidR="00FA10FD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nmälan om att utföra</w:t>
      </w: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fjärrundervisning</w:t>
      </w:r>
      <w:r w:rsidR="00FA10FD"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 xml:space="preserve"> åt annan huvudman</w:t>
      </w:r>
    </w:p>
    <w:p w14:paraId="26ADAC4B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b/>
          <w:lang w:eastAsia="en-US"/>
        </w:rPr>
      </w:pPr>
      <w:r>
        <w:rPr>
          <w:rFonts w:eastAsia="Calibri" w:cs="Calibri Light"/>
          <w:b/>
          <w:lang w:eastAsia="en-US"/>
        </w:rPr>
        <w:t>Underskrift - behörig firmatecknare</w:t>
      </w:r>
    </w:p>
    <w:p w14:paraId="6FB78898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 xml:space="preserve">Underskrift från behörig firmatecknare ska skickas till Skolinspektionen, Box 23069, 104 35 Stockholm, eller till </w:t>
      </w:r>
      <w:hyperlink r:id="rId11" w:history="1">
        <w:r>
          <w:rPr>
            <w:rStyle w:val="Hyperlnk"/>
            <w:rFonts w:eastAsia="Calibri" w:cs="Calibri Light"/>
            <w:lang w:eastAsia="en-US"/>
          </w:rPr>
          <w:t>tillstand@skolinspektionen.se</w:t>
        </w:r>
      </w:hyperlink>
      <w:r>
        <w:rPr>
          <w:rFonts w:eastAsia="Calibri" w:cs="Calibri Light"/>
          <w:lang w:eastAsia="en-US"/>
        </w:rPr>
        <w:t xml:space="preserve">. </w:t>
      </w:r>
    </w:p>
    <w:p w14:paraId="6F0016C4" w14:textId="7591E55F" w:rsidR="004007E5" w:rsidRDefault="004007E5" w:rsidP="004007E5">
      <w:pPr>
        <w:shd w:val="clear" w:color="auto" w:fill="FFFFFF" w:themeFill="background1"/>
        <w:spacing w:before="12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>Den eller de personer som är behöriga firmatecknare för bolaget/föreningen/stiftelsen ska underteckna anmälan. Om kontaktpersonen istället undertecknar anmälan, eller undertecknar via e-legitimation, ska en fullmakt från behörig firmatecknare bifogas ansökan.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0"/>
        <w:gridCol w:w="1388"/>
      </w:tblGrid>
      <w:tr w:rsidR="004007E5" w14:paraId="6BBB29B9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CBBF3" w14:textId="77777777" w:rsidR="00A30046" w:rsidRDefault="00A30046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Huvudmannens namn (ex. Bolaget AB)</w:t>
            </w:r>
          </w:p>
          <w:p w14:paraId="65182E75" w14:textId="1B711C07" w:rsidR="004007E5" w:rsidRDefault="00A30046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5A061FC9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CD90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3431152D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797BA4CC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E43F4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 xml:space="preserve">firmatecknare/behörig företrädare för sökanden </w:t>
            </w:r>
          </w:p>
          <w:p w14:paraId="3081AAA1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3AE6ADF7" w14:textId="77777777" w:rsidTr="00A30046"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6E1CCC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76538D28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B2992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0A56B191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  <w:tr w:rsidR="004007E5" w14:paraId="0F9337AE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ACAF9A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01D97CBE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8DC5C2B" w14:textId="77777777" w:rsidTr="00A30046">
        <w:tc>
          <w:tcPr>
            <w:tcW w:w="7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BB9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>firmatecknare/behörig företrädare för sökanden</w:t>
            </w:r>
          </w:p>
          <w:p w14:paraId="2B9BF395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23B1DC92" w14:textId="77777777" w:rsidTr="00A30046"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8C8AA92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254491C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9154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68691E07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</w:tbl>
    <w:p w14:paraId="79678156" w14:textId="77777777" w:rsidR="004007E5" w:rsidRDefault="004007E5" w:rsidP="004007E5">
      <w:pPr>
        <w:spacing w:line="276" w:lineRule="auto"/>
        <w:rPr>
          <w:rFonts w:eastAsia="Calibri" w:cs="Calibri Light"/>
          <w:lang w:eastAsia="en-US"/>
        </w:rPr>
      </w:pPr>
    </w:p>
    <w:p w14:paraId="12D9B835" w14:textId="77777777" w:rsidR="004007E5" w:rsidRDefault="004007E5" w:rsidP="004007E5">
      <w:pPr>
        <w:spacing w:line="276" w:lineRule="auto"/>
        <w:rPr>
          <w:rFonts w:eastAsia="Calibri" w:cs="Calibri Light"/>
          <w:color w:val="000000"/>
          <w:lang w:eastAsia="en-US"/>
        </w:rPr>
      </w:pPr>
      <w:r>
        <w:rPr>
          <w:rFonts w:eastAsia="Calibri" w:cs="Calibri Light"/>
          <w:lang w:eastAsia="en-US"/>
        </w:rPr>
        <w:t xml:space="preserve">Genom underskriften försäkrar sökanden på heder och samvete att uppgifterna i ansökan </w:t>
      </w:r>
      <w:r>
        <w:rPr>
          <w:rFonts w:eastAsia="Calibri" w:cs="Calibri Light"/>
          <w:color w:val="000000"/>
          <w:lang w:eastAsia="en-US"/>
        </w:rPr>
        <w:t>och därtill bifogade handlingar är sanna.</w:t>
      </w:r>
    </w:p>
    <w:p w14:paraId="457C7563" w14:textId="77777777" w:rsidR="004007E5" w:rsidRDefault="004007E5" w:rsidP="004007E5">
      <w:pPr>
        <w:spacing w:line="276" w:lineRule="auto"/>
        <w:rPr>
          <w:rFonts w:cs="Calibri Light"/>
          <w:b/>
        </w:rPr>
      </w:pPr>
    </w:p>
    <w:p w14:paraId="6EFED2A0" w14:textId="77777777" w:rsidR="004007E5" w:rsidRPr="004007E5" w:rsidRDefault="004007E5" w:rsidP="004007E5"/>
    <w:sectPr w:rsidR="004007E5" w:rsidRPr="004007E5" w:rsidSect="00157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58BE" w14:textId="77777777" w:rsidR="0009760D" w:rsidRDefault="0009760D" w:rsidP="004A2C7D">
      <w:r>
        <w:separator/>
      </w:r>
    </w:p>
  </w:endnote>
  <w:endnote w:type="continuationSeparator" w:id="0">
    <w:p w14:paraId="63AF41CE" w14:textId="77777777" w:rsidR="0009760D" w:rsidRDefault="0009760D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6DB5" w14:textId="77777777" w:rsidR="006D76BB" w:rsidRDefault="006D76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6CEB" w14:textId="77777777" w:rsidR="006D76BB" w:rsidRDefault="006D76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5342D1" w:rsidRPr="008B4BDE" w:rsidRDefault="005342D1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9959" w14:textId="77777777" w:rsidR="0009760D" w:rsidRDefault="0009760D" w:rsidP="004A2C7D">
      <w:r>
        <w:separator/>
      </w:r>
    </w:p>
  </w:footnote>
  <w:footnote w:type="continuationSeparator" w:id="0">
    <w:p w14:paraId="654135A0" w14:textId="77777777" w:rsidR="0009760D" w:rsidRDefault="0009760D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5342D1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5342D1" w:rsidRPr="00724F4C" w:rsidRDefault="005342D1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5342D1" w:rsidRPr="00724F4C" w:rsidRDefault="005342D1" w:rsidP="004A2C7D">
          <w:pPr>
            <w:pStyle w:val="Sidhuvud"/>
          </w:pPr>
        </w:p>
      </w:tc>
    </w:tr>
    <w:tr w:rsidR="005342D1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5342D1" w:rsidRPr="00724F4C" w:rsidRDefault="005342D1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5342D1" w:rsidRPr="00724F4C" w:rsidRDefault="005342D1" w:rsidP="004A2C7D">
          <w:pPr>
            <w:pStyle w:val="Dokumentnamn"/>
          </w:pPr>
          <w:r w:rsidRPr="00724F4C">
            <w:t xml:space="preserve"> </w:t>
          </w:r>
        </w:p>
      </w:tc>
    </w:tr>
    <w:tr w:rsidR="005342D1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5342D1" w:rsidRPr="00157796" w:rsidRDefault="005342D1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46F80BED" w:rsidR="005342D1" w:rsidRPr="00157796" w:rsidRDefault="005342D1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8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9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5342D1" w:rsidRPr="00724F4C" w:rsidRDefault="005342D1" w:rsidP="004A2C7D">
    <w:pPr>
      <w:pStyle w:val="Sidhuvud"/>
      <w:rPr>
        <w:lang w:val="de-DE"/>
      </w:rPr>
    </w:pPr>
  </w:p>
  <w:p w14:paraId="59BE60C6" w14:textId="77777777" w:rsidR="005342D1" w:rsidRPr="00724F4C" w:rsidRDefault="005342D1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5342D1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5342D1" w:rsidRPr="00905F6B" w:rsidRDefault="005342D1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5342D1" w:rsidRPr="00905F6B" w:rsidRDefault="005342D1" w:rsidP="004A2C7D">
          <w:pPr>
            <w:pStyle w:val="Sidhuvud"/>
          </w:pPr>
        </w:p>
      </w:tc>
    </w:tr>
    <w:tr w:rsidR="005342D1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5342D1" w:rsidRPr="00736999" w:rsidRDefault="005342D1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5342D1" w:rsidRPr="00736999" w:rsidRDefault="005342D1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5342D1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125C7EE8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7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5342D1" w:rsidRPr="00905F6B" w:rsidRDefault="005342D1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5342D1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0A6DB9DF" w:rsidR="005342D1" w:rsidRPr="00905F6B" w:rsidRDefault="005342D1" w:rsidP="004A2C7D">
          <w:pPr>
            <w:pStyle w:val="Adress"/>
          </w:pPr>
        </w:p>
      </w:tc>
      <w:tc>
        <w:tcPr>
          <w:tcW w:w="2857" w:type="dxa"/>
        </w:tcPr>
        <w:p w14:paraId="63D7CB34" w14:textId="77777777" w:rsidR="005342D1" w:rsidRPr="00D34C3B" w:rsidRDefault="005342D1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5342D1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5342D1" w:rsidRPr="00905F6B" w:rsidRDefault="005342D1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5342D1" w:rsidRPr="008B4BDE" w:rsidRDefault="005342D1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5342D1" w:rsidRPr="008B4BDE" w:rsidRDefault="005342D1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52441"/>
    <w:rsid w:val="0006446D"/>
    <w:rsid w:val="000665B6"/>
    <w:rsid w:val="00077282"/>
    <w:rsid w:val="00083ECF"/>
    <w:rsid w:val="00092C9D"/>
    <w:rsid w:val="0009760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074E1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D0A69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35719"/>
    <w:rsid w:val="002464BA"/>
    <w:rsid w:val="002465C7"/>
    <w:rsid w:val="00252215"/>
    <w:rsid w:val="00254CD7"/>
    <w:rsid w:val="002730D8"/>
    <w:rsid w:val="002730F8"/>
    <w:rsid w:val="0027400A"/>
    <w:rsid w:val="00287538"/>
    <w:rsid w:val="002B29E6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007E5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342D1"/>
    <w:rsid w:val="00540627"/>
    <w:rsid w:val="0057584E"/>
    <w:rsid w:val="005A643B"/>
    <w:rsid w:val="005A71F6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34D5"/>
    <w:rsid w:val="00664593"/>
    <w:rsid w:val="00682FF1"/>
    <w:rsid w:val="00690FFE"/>
    <w:rsid w:val="006A2F7F"/>
    <w:rsid w:val="006C1953"/>
    <w:rsid w:val="006C447D"/>
    <w:rsid w:val="006C74A9"/>
    <w:rsid w:val="006D3D8A"/>
    <w:rsid w:val="006D76BB"/>
    <w:rsid w:val="006F585F"/>
    <w:rsid w:val="007064FE"/>
    <w:rsid w:val="00716D8A"/>
    <w:rsid w:val="00720707"/>
    <w:rsid w:val="00724F4C"/>
    <w:rsid w:val="00725517"/>
    <w:rsid w:val="00735EE6"/>
    <w:rsid w:val="00736999"/>
    <w:rsid w:val="007444D5"/>
    <w:rsid w:val="00751766"/>
    <w:rsid w:val="00756B7E"/>
    <w:rsid w:val="0076323B"/>
    <w:rsid w:val="00773ABC"/>
    <w:rsid w:val="0078123D"/>
    <w:rsid w:val="007826F8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9F55DA"/>
    <w:rsid w:val="00A072B6"/>
    <w:rsid w:val="00A216E8"/>
    <w:rsid w:val="00A24F61"/>
    <w:rsid w:val="00A25B0B"/>
    <w:rsid w:val="00A30046"/>
    <w:rsid w:val="00A4145B"/>
    <w:rsid w:val="00A71FA7"/>
    <w:rsid w:val="00A807E8"/>
    <w:rsid w:val="00A86729"/>
    <w:rsid w:val="00A9271F"/>
    <w:rsid w:val="00AA1074"/>
    <w:rsid w:val="00AB01FB"/>
    <w:rsid w:val="00AD1B37"/>
    <w:rsid w:val="00AE287D"/>
    <w:rsid w:val="00B1504D"/>
    <w:rsid w:val="00B2755C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25D3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41D7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E1564"/>
    <w:rsid w:val="00DE2227"/>
    <w:rsid w:val="00DE4EE8"/>
    <w:rsid w:val="00DE5A86"/>
    <w:rsid w:val="00DE6782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57C2C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0FD"/>
    <w:rsid w:val="00FA1B29"/>
    <w:rsid w:val="00FA4794"/>
    <w:rsid w:val="00FB4945"/>
    <w:rsid w:val="00FC1E7F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uiPriority w:val="59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B0E3-2F6E-4296-B259-C129EE41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46DC4-BF56-4B40-B88F-04B47F8F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4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Stefan Särnefält</cp:lastModifiedBy>
  <cp:revision>8</cp:revision>
  <cp:lastPrinted>2018-05-31T08:52:00Z</cp:lastPrinted>
  <dcterms:created xsi:type="dcterms:W3CDTF">2023-10-27T07:55:00Z</dcterms:created>
  <dcterms:modified xsi:type="dcterms:W3CDTF">2023-10-31T08:57:00Z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